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EC4C6" w14:textId="77777777" w:rsidR="002E2F2F" w:rsidRPr="008757F2" w:rsidRDefault="00BD3FD8" w:rsidP="00F62BA5">
      <w:pPr>
        <w:pStyle w:val="Heading1"/>
        <w:spacing w:after="120"/>
        <w:rPr>
          <w:rFonts w:ascii="Century Gothic" w:hAnsi="Century Gothic"/>
          <w:szCs w:val="32"/>
          <w:u w:val="none"/>
        </w:rPr>
      </w:pPr>
      <w:r w:rsidRPr="008757F2">
        <w:rPr>
          <w:rFonts w:ascii="Century Gothic" w:hAnsi="Century Gothic"/>
          <w:szCs w:val="32"/>
          <w:u w:val="none"/>
        </w:rPr>
        <w:t>I</w:t>
      </w:r>
      <w:r w:rsidR="00C47AEA" w:rsidRPr="008757F2">
        <w:rPr>
          <w:rFonts w:ascii="Century Gothic" w:hAnsi="Century Gothic"/>
          <w:szCs w:val="32"/>
          <w:u w:val="none"/>
        </w:rPr>
        <w:t xml:space="preserve">ndependent </w:t>
      </w:r>
      <w:r w:rsidRPr="008757F2">
        <w:rPr>
          <w:rFonts w:ascii="Century Gothic" w:hAnsi="Century Gothic"/>
          <w:szCs w:val="32"/>
          <w:u w:val="none"/>
        </w:rPr>
        <w:t>V</w:t>
      </w:r>
      <w:r w:rsidR="00C47AEA" w:rsidRPr="008757F2">
        <w:rPr>
          <w:rFonts w:ascii="Century Gothic" w:hAnsi="Century Gothic"/>
          <w:szCs w:val="32"/>
          <w:u w:val="none"/>
        </w:rPr>
        <w:t>isitor</w:t>
      </w:r>
      <w:r w:rsidR="009E166A">
        <w:rPr>
          <w:rFonts w:ascii="Century Gothic" w:hAnsi="Century Gothic"/>
          <w:szCs w:val="32"/>
          <w:u w:val="none"/>
        </w:rPr>
        <w:t xml:space="preserve"> – </w:t>
      </w:r>
      <w:r w:rsidR="00C214F6">
        <w:rPr>
          <w:rFonts w:ascii="Century Gothic" w:hAnsi="Century Gothic"/>
          <w:szCs w:val="32"/>
          <w:u w:val="none"/>
        </w:rPr>
        <w:t xml:space="preserve">Confidential </w:t>
      </w:r>
      <w:r w:rsidR="009E166A">
        <w:rPr>
          <w:rFonts w:ascii="Century Gothic" w:hAnsi="Century Gothic"/>
          <w:szCs w:val="32"/>
          <w:u w:val="none"/>
        </w:rPr>
        <w:t>Referral Form</w:t>
      </w: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85"/>
        <w:gridCol w:w="2551"/>
        <w:gridCol w:w="2519"/>
      </w:tblGrid>
      <w:tr w:rsidR="001262F9" w:rsidRPr="00350ECA" w14:paraId="7033B284" w14:textId="77777777" w:rsidTr="00BC7479">
        <w:trPr>
          <w:trHeight w:val="340"/>
        </w:trPr>
        <w:tc>
          <w:tcPr>
            <w:tcW w:w="10173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3EFFA397" w14:textId="77777777" w:rsidR="001262F9" w:rsidRPr="00350ECA" w:rsidRDefault="002E2F2F" w:rsidP="001262F9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2E2F2F">
              <w:rPr>
                <w:rFonts w:ascii="Century Gothic" w:hAnsi="Century Gothic" w:cs="URWClarendonTOTLig"/>
                <w:sz w:val="22"/>
                <w:szCs w:val="22"/>
              </w:rPr>
              <w:br w:type="page"/>
            </w:r>
            <w:r w:rsidR="001262F9" w:rsidRPr="00350ECA">
              <w:rPr>
                <w:rFonts w:ascii="Century Gothic" w:hAnsi="Century Gothic" w:cs="URWClarendonTOTLig"/>
                <w:sz w:val="28"/>
                <w:szCs w:val="28"/>
              </w:rPr>
              <w:br w:type="page"/>
            </w:r>
            <w:r w:rsidR="001262F9">
              <w:rPr>
                <w:rFonts w:ascii="Century Gothic" w:hAnsi="Century Gothic" w:cs="Calibri"/>
                <w:b/>
                <w:sz w:val="22"/>
                <w:szCs w:val="22"/>
              </w:rPr>
              <w:t>CHILD or YOUNG PERSON</w:t>
            </w:r>
            <w:r w:rsidR="004E15E1">
              <w:rPr>
                <w:rFonts w:ascii="Century Gothic" w:hAnsi="Century Gothic" w:cs="Calibri"/>
                <w:b/>
                <w:sz w:val="22"/>
                <w:szCs w:val="22"/>
              </w:rPr>
              <w:t xml:space="preserve"> </w:t>
            </w:r>
            <w:r w:rsidR="00E2079F">
              <w:rPr>
                <w:rFonts w:ascii="Century Gothic" w:hAnsi="Century Gothic" w:cs="Calibri"/>
                <w:b/>
                <w:sz w:val="22"/>
                <w:szCs w:val="22"/>
              </w:rPr>
              <w:t>DETAILS</w:t>
            </w:r>
          </w:p>
        </w:tc>
      </w:tr>
      <w:tr w:rsidR="00787BC9" w:rsidRPr="00350ECA" w14:paraId="4C635EF8" w14:textId="77777777" w:rsidTr="00BC7479">
        <w:trPr>
          <w:trHeight w:val="340"/>
        </w:trPr>
        <w:tc>
          <w:tcPr>
            <w:tcW w:w="251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5469EB" w14:textId="77777777" w:rsidR="00787BC9" w:rsidRPr="00530FC8" w:rsidRDefault="00787BC9" w:rsidP="001262F9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530FC8">
              <w:rPr>
                <w:rFonts w:ascii="Century Gothic" w:hAnsi="Century Gothic" w:cs="Calibri"/>
                <w:bCs/>
                <w:sz w:val="20"/>
                <w:szCs w:val="20"/>
              </w:rPr>
              <w:t>FIRST NAME/S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0881" w14:textId="77777777" w:rsidR="00787BC9" w:rsidRPr="00BA369C" w:rsidRDefault="00787BC9" w:rsidP="001262F9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03162D" w14:textId="77777777" w:rsidR="00787BC9" w:rsidRPr="00530FC8" w:rsidRDefault="002E213A" w:rsidP="001262F9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530FC8">
              <w:rPr>
                <w:rFonts w:ascii="Century Gothic" w:hAnsi="Century Gothic" w:cs="Calibri"/>
                <w:bCs/>
                <w:sz w:val="20"/>
                <w:szCs w:val="20"/>
              </w:rPr>
              <w:t>SURNAME</w:t>
            </w:r>
          </w:p>
        </w:tc>
        <w:tc>
          <w:tcPr>
            <w:tcW w:w="25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76A9F7" w14:textId="77777777" w:rsidR="00787BC9" w:rsidRPr="00BA369C" w:rsidRDefault="00787BC9" w:rsidP="001262F9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2E213A" w:rsidRPr="00350ECA" w14:paraId="08068A74" w14:textId="77777777" w:rsidTr="00BC7479">
        <w:trPr>
          <w:trHeight w:val="34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3F1BD9" w14:textId="77777777" w:rsidR="002E213A" w:rsidRPr="00530FC8" w:rsidRDefault="002E213A" w:rsidP="002E213A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Also known 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1FCF" w14:textId="77777777" w:rsidR="002E213A" w:rsidRPr="00BA369C" w:rsidRDefault="002E213A" w:rsidP="002E213A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FD2915" w14:textId="77777777" w:rsidR="002E213A" w:rsidRPr="00530FC8" w:rsidRDefault="002E213A" w:rsidP="002E213A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530FC8">
              <w:rPr>
                <w:rFonts w:ascii="Century Gothic" w:hAnsi="Century Gothic" w:cs="Calibri"/>
                <w:bCs/>
                <w:sz w:val="20"/>
                <w:szCs w:val="20"/>
              </w:rPr>
              <w:t>Agreed to this Service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1DDF27" w14:textId="77777777" w:rsidR="002E213A" w:rsidRPr="00BA369C" w:rsidRDefault="002E213A" w:rsidP="002E213A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BA369C">
              <w:rPr>
                <w:rFonts w:ascii="Century Gothic" w:hAnsi="Century Gothic" w:cs="Calibri"/>
                <w:bCs/>
                <w:sz w:val="20"/>
                <w:szCs w:val="20"/>
              </w:rPr>
              <w:t>Y/N</w:t>
            </w:r>
          </w:p>
        </w:tc>
      </w:tr>
      <w:tr w:rsidR="002E213A" w:rsidRPr="00350ECA" w14:paraId="0D3D0265" w14:textId="77777777" w:rsidTr="00BC7479">
        <w:trPr>
          <w:trHeight w:val="34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FA28DA" w14:textId="77777777" w:rsidR="002E213A" w:rsidRPr="00530FC8" w:rsidRDefault="00AD59B6" w:rsidP="002E213A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530FC8">
              <w:rPr>
                <w:rFonts w:ascii="Century Gothic" w:hAnsi="Century Gothic" w:cs="Calibri"/>
                <w:bCs/>
                <w:sz w:val="20"/>
                <w:szCs w:val="20"/>
              </w:rPr>
              <w:t>Local Authority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338D" w14:textId="2F81050C" w:rsidR="002E213A" w:rsidRPr="00BA369C" w:rsidRDefault="00DF4BE7" w:rsidP="002E213A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Derby City Council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0C618B" w14:textId="77777777" w:rsidR="002E213A" w:rsidRPr="00530FC8" w:rsidRDefault="002E213A" w:rsidP="002E213A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530FC8">
              <w:rPr>
                <w:rFonts w:ascii="Century Gothic" w:hAnsi="Century Gothic" w:cs="Calibri"/>
                <w:bCs/>
                <w:sz w:val="20"/>
                <w:szCs w:val="20"/>
              </w:rPr>
              <w:t>LA System Ref. No.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06E99C" w14:textId="77777777" w:rsidR="002E213A" w:rsidRPr="00BA369C" w:rsidRDefault="002E213A" w:rsidP="002E213A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2E213A" w:rsidRPr="00350ECA" w14:paraId="0D55EC12" w14:textId="77777777" w:rsidTr="00BC7479">
        <w:trPr>
          <w:trHeight w:val="34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918A2B" w14:textId="77777777" w:rsidR="002E213A" w:rsidRPr="00CE4368" w:rsidRDefault="002E213A" w:rsidP="002E213A">
            <w:pPr>
              <w:rPr>
                <w:rFonts w:ascii="Century Gothic" w:hAnsi="Century Gothic" w:cs="Calibri"/>
                <w:bCs/>
                <w:sz w:val="16"/>
                <w:szCs w:val="16"/>
              </w:rPr>
            </w:pPr>
            <w:r w:rsidRPr="00530FC8">
              <w:rPr>
                <w:rFonts w:ascii="Century Gothic" w:hAnsi="Century Gothic" w:cs="Calibri"/>
                <w:bCs/>
                <w:sz w:val="20"/>
                <w:szCs w:val="20"/>
              </w:rPr>
              <w:t>Legal Status</w:t>
            </w:r>
            <w:r w:rsidR="00CE4368">
              <w:rPr>
                <w:rFonts w:ascii="Century Gothic" w:hAnsi="Century Gothic" w:cs="Calibri"/>
                <w:bCs/>
                <w:sz w:val="16"/>
                <w:szCs w:val="16"/>
              </w:rPr>
              <w:t xml:space="preserve"> (care order)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9DA5" w14:textId="77777777" w:rsidR="002E213A" w:rsidRPr="00BA369C" w:rsidRDefault="002E213A" w:rsidP="002E213A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A26688" w14:textId="77777777" w:rsidR="002E213A" w:rsidRPr="00530FC8" w:rsidRDefault="00AD59B6" w:rsidP="002E213A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530FC8">
              <w:rPr>
                <w:rFonts w:ascii="Century Gothic" w:hAnsi="Century Gothic" w:cs="Calibri"/>
                <w:bCs/>
                <w:sz w:val="20"/>
                <w:szCs w:val="20"/>
              </w:rPr>
              <w:t>Date Granted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4453F7" w14:textId="77777777" w:rsidR="002E213A" w:rsidRPr="00BA369C" w:rsidRDefault="002E213A" w:rsidP="002E213A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2E213A" w:rsidRPr="00350ECA" w14:paraId="13F5F1C4" w14:textId="77777777" w:rsidTr="00BC7479">
        <w:trPr>
          <w:trHeight w:val="34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4E3100" w14:textId="77777777" w:rsidR="002E213A" w:rsidRPr="00530FC8" w:rsidRDefault="002A6A6D" w:rsidP="002E213A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O</w:t>
            </w:r>
            <w:r w:rsidR="002146F3" w:rsidRPr="00530FC8">
              <w:rPr>
                <w:rFonts w:ascii="Century Gothic" w:hAnsi="Century Gothic" w:cs="Calibri"/>
                <w:bCs/>
                <w:sz w:val="20"/>
                <w:szCs w:val="20"/>
              </w:rPr>
              <w:t>wn</w:t>
            </w:r>
            <w:r>
              <w:rPr>
                <w:rFonts w:ascii="Century Gothic" w:hAnsi="Century Gothic" w:cs="Calibri"/>
                <w:bCs/>
                <w:sz w:val="20"/>
                <w:szCs w:val="20"/>
              </w:rPr>
              <w:t>s a</w:t>
            </w:r>
            <w:r w:rsidR="002146F3" w:rsidRPr="00530FC8">
              <w:rPr>
                <w:rFonts w:ascii="Century Gothic" w:hAnsi="Century Gothic" w:cs="Calibri"/>
                <w:bCs/>
                <w:sz w:val="20"/>
                <w:szCs w:val="20"/>
              </w:rPr>
              <w:t xml:space="preserve"> phone?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AB43" w14:textId="77777777" w:rsidR="002E213A" w:rsidRPr="00BA369C" w:rsidRDefault="00D0543A" w:rsidP="002E213A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BA369C">
              <w:rPr>
                <w:rFonts w:ascii="Century Gothic" w:hAnsi="Century Gothic" w:cs="Calibri"/>
                <w:bCs/>
                <w:sz w:val="20"/>
                <w:szCs w:val="20"/>
              </w:rPr>
              <w:t>Y/N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48F026" w14:textId="77777777" w:rsidR="002E213A" w:rsidRPr="00530FC8" w:rsidRDefault="00756068" w:rsidP="002E213A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530FC8">
              <w:rPr>
                <w:rFonts w:ascii="Century Gothic" w:hAnsi="Century Gothic" w:cs="Calibri"/>
                <w:bCs/>
                <w:sz w:val="20"/>
                <w:szCs w:val="20"/>
              </w:rPr>
              <w:t>Contact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1AE3C" w14:textId="77777777" w:rsidR="002E213A" w:rsidRPr="00BA369C" w:rsidRDefault="002E213A" w:rsidP="002E213A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2E213A" w:rsidRPr="00350ECA" w14:paraId="7D5B0FB5" w14:textId="77777777" w:rsidTr="00BC7479">
        <w:trPr>
          <w:trHeight w:val="34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48A7FF" w14:textId="77777777" w:rsidR="002E213A" w:rsidRPr="00530FC8" w:rsidRDefault="00BA4B98" w:rsidP="002E213A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530FC8">
              <w:rPr>
                <w:rFonts w:ascii="Century Gothic" w:hAnsi="Century Gothic"/>
                <w:sz w:val="20"/>
                <w:szCs w:val="20"/>
              </w:rPr>
              <w:t>DATE OF BIRTH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B987" w14:textId="77777777" w:rsidR="002E213A" w:rsidRPr="00BA369C" w:rsidRDefault="002E213A" w:rsidP="002E213A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174C5C" w14:textId="77777777" w:rsidR="002E213A" w:rsidRPr="00530FC8" w:rsidRDefault="00753AC8" w:rsidP="002E213A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530FC8">
              <w:rPr>
                <w:rFonts w:ascii="Century Gothic" w:hAnsi="Century Gothic"/>
                <w:sz w:val="20"/>
                <w:szCs w:val="20"/>
              </w:rPr>
              <w:t>BIRTH COUNTRY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D91082" w14:textId="77777777" w:rsidR="002E213A" w:rsidRPr="00BA369C" w:rsidRDefault="002E213A" w:rsidP="002E213A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696C31" w:rsidRPr="00350ECA" w14:paraId="45F7959C" w14:textId="77777777" w:rsidTr="00BC7479">
        <w:trPr>
          <w:trHeight w:val="34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7693B5" w14:textId="77777777" w:rsidR="00696C31" w:rsidRPr="00530FC8" w:rsidRDefault="00753AC8" w:rsidP="00696C31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530FC8">
              <w:rPr>
                <w:rFonts w:ascii="Century Gothic" w:hAnsi="Century Gothic"/>
                <w:sz w:val="20"/>
                <w:szCs w:val="20"/>
              </w:rPr>
              <w:t>Nationality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5175" w14:textId="77777777" w:rsidR="00696C31" w:rsidRPr="00BA369C" w:rsidRDefault="00696C31" w:rsidP="00696C31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FAD304" w14:textId="77777777" w:rsidR="00696C31" w:rsidRPr="00530FC8" w:rsidRDefault="00D0543A" w:rsidP="00696C31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530FC8">
              <w:rPr>
                <w:rFonts w:ascii="Century Gothic" w:hAnsi="Century Gothic"/>
                <w:sz w:val="20"/>
                <w:szCs w:val="20"/>
              </w:rPr>
              <w:t>Ethnicity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E0E4D" w14:textId="77777777" w:rsidR="00696C31" w:rsidRPr="00BA369C" w:rsidRDefault="00696C31" w:rsidP="00696C31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696C31" w:rsidRPr="00350ECA" w14:paraId="75C11F97" w14:textId="77777777" w:rsidTr="00BC7479">
        <w:trPr>
          <w:trHeight w:val="34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336267" w14:textId="77777777" w:rsidR="00696C31" w:rsidRPr="00530FC8" w:rsidRDefault="00753AC8" w:rsidP="00696C31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530FC8">
              <w:rPr>
                <w:rFonts w:ascii="Century Gothic" w:hAnsi="Century Gothic"/>
                <w:sz w:val="20"/>
                <w:szCs w:val="20"/>
              </w:rPr>
              <w:t>Religion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F65D" w14:textId="77777777" w:rsidR="00696C31" w:rsidRPr="00BA369C" w:rsidRDefault="00696C31" w:rsidP="00696C31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C22BAB" w14:textId="77777777" w:rsidR="00696C31" w:rsidRPr="00530FC8" w:rsidRDefault="00D0543A" w:rsidP="00696C31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530FC8">
              <w:rPr>
                <w:rFonts w:ascii="Century Gothic" w:hAnsi="Century Gothic" w:cs="Calibri"/>
                <w:bCs/>
                <w:sz w:val="20"/>
                <w:szCs w:val="20"/>
              </w:rPr>
              <w:t>Disability</w:t>
            </w:r>
            <w:r>
              <w:rPr>
                <w:rFonts w:ascii="Century Gothic" w:hAnsi="Century Gothic" w:cs="Calibri"/>
                <w:bCs/>
                <w:sz w:val="20"/>
                <w:szCs w:val="20"/>
              </w:rPr>
              <w:t xml:space="preserve"> (registered?)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122FD1" w14:textId="77777777" w:rsidR="00696C31" w:rsidRPr="00BA369C" w:rsidRDefault="00696C31" w:rsidP="00696C31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696C31" w:rsidRPr="00350ECA" w14:paraId="1904A787" w14:textId="77777777" w:rsidTr="00BC7479">
        <w:trPr>
          <w:trHeight w:val="34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E5ECAE" w14:textId="77777777" w:rsidR="00696C31" w:rsidRPr="00530FC8" w:rsidRDefault="00BD29AE" w:rsidP="00696C31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530FC8">
              <w:rPr>
                <w:rFonts w:ascii="Century Gothic" w:hAnsi="Century Gothic" w:cs="Calibri"/>
                <w:bCs/>
                <w:sz w:val="20"/>
                <w:szCs w:val="20"/>
              </w:rPr>
              <w:t xml:space="preserve">Sex </w:t>
            </w:r>
            <w:r w:rsidR="00C45B17">
              <w:rPr>
                <w:rFonts w:ascii="Century Gothic" w:hAnsi="Century Gothic" w:cs="Calibri"/>
                <w:bCs/>
                <w:sz w:val="20"/>
                <w:szCs w:val="20"/>
              </w:rPr>
              <w:t>at</w:t>
            </w:r>
            <w:r w:rsidRPr="00530FC8">
              <w:rPr>
                <w:rFonts w:ascii="Century Gothic" w:hAnsi="Century Gothic" w:cs="Calibri"/>
                <w:bCs/>
                <w:sz w:val="20"/>
                <w:szCs w:val="20"/>
              </w:rPr>
              <w:t xml:space="preserve"> Birth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7665" w14:textId="77777777" w:rsidR="00696C31" w:rsidRPr="00BA369C" w:rsidRDefault="00696C31" w:rsidP="00696C31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8C00D2" w14:textId="77777777" w:rsidR="00696C31" w:rsidRPr="00530FC8" w:rsidRDefault="00BD29AE" w:rsidP="00696C31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530FC8">
              <w:rPr>
                <w:rFonts w:ascii="Century Gothic" w:hAnsi="Century Gothic" w:cs="Calibri"/>
                <w:bCs/>
                <w:sz w:val="20"/>
                <w:szCs w:val="20"/>
              </w:rPr>
              <w:t>Sexual Orientation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084325" w14:textId="77777777" w:rsidR="00696C31" w:rsidRPr="00BA369C" w:rsidRDefault="00696C31" w:rsidP="00696C31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696C31" w:rsidRPr="00350ECA" w14:paraId="6B4CBE93" w14:textId="77777777" w:rsidTr="00BC7479">
        <w:trPr>
          <w:trHeight w:val="340"/>
        </w:trPr>
        <w:tc>
          <w:tcPr>
            <w:tcW w:w="251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9BABA6" w14:textId="77777777" w:rsidR="00696C31" w:rsidRPr="00530FC8" w:rsidRDefault="00BD29AE" w:rsidP="00696C31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530FC8">
              <w:rPr>
                <w:rFonts w:ascii="Century Gothic" w:hAnsi="Century Gothic" w:cs="Calibri"/>
                <w:bCs/>
                <w:sz w:val="20"/>
                <w:szCs w:val="20"/>
              </w:rPr>
              <w:t>Gender Identity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F5B2" w14:textId="77777777" w:rsidR="00696C31" w:rsidRPr="00BA369C" w:rsidRDefault="00696C31" w:rsidP="00696C31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2260D8" w14:textId="77777777" w:rsidR="00696C31" w:rsidRPr="00530FC8" w:rsidRDefault="00BD29AE" w:rsidP="00696C31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530FC8">
              <w:rPr>
                <w:rFonts w:ascii="Century Gothic" w:hAnsi="Century Gothic" w:cs="Calibri"/>
                <w:bCs/>
                <w:sz w:val="20"/>
                <w:szCs w:val="20"/>
              </w:rPr>
              <w:t>Preferred Pronouns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5E9F445" w14:textId="77777777" w:rsidR="00696C31" w:rsidRPr="00BA369C" w:rsidRDefault="00696C31" w:rsidP="00696C31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</w:tbl>
    <w:p w14:paraId="7A38007D" w14:textId="77777777" w:rsidR="001C4BCE" w:rsidRPr="00CE7E21" w:rsidRDefault="001C4BCE">
      <w:pPr>
        <w:rPr>
          <w:rFonts w:ascii="Century Gothic" w:hAnsi="Century Gothic"/>
          <w:sz w:val="20"/>
          <w:szCs w:val="20"/>
        </w:rPr>
      </w:pP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260"/>
        <w:gridCol w:w="1134"/>
        <w:gridCol w:w="3261"/>
      </w:tblGrid>
      <w:tr w:rsidR="001262F9" w:rsidRPr="00350ECA" w14:paraId="796547C7" w14:textId="77777777" w:rsidTr="00BC7479">
        <w:trPr>
          <w:trHeight w:val="340"/>
        </w:trPr>
        <w:tc>
          <w:tcPr>
            <w:tcW w:w="10173" w:type="dxa"/>
            <w:gridSpan w:val="4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5177BB9D" w14:textId="77777777" w:rsidR="001262F9" w:rsidRPr="00350ECA" w:rsidRDefault="00B54F63" w:rsidP="001262F9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2"/>
                <w:szCs w:val="22"/>
              </w:rPr>
              <w:t xml:space="preserve">CARER / </w:t>
            </w:r>
            <w:r w:rsidR="004124B8">
              <w:rPr>
                <w:rFonts w:ascii="Century Gothic" w:hAnsi="Century Gothic" w:cs="Calibri"/>
                <w:b/>
                <w:sz w:val="22"/>
                <w:szCs w:val="22"/>
              </w:rPr>
              <w:t>ACCOMMODATION</w:t>
            </w:r>
            <w:r w:rsidR="00DC5EA1">
              <w:rPr>
                <w:rFonts w:ascii="Century Gothic" w:hAnsi="Century Gothic" w:cs="Calibri"/>
                <w:b/>
                <w:sz w:val="22"/>
                <w:szCs w:val="22"/>
              </w:rPr>
              <w:t xml:space="preserve"> INFORMATION</w:t>
            </w:r>
          </w:p>
        </w:tc>
      </w:tr>
      <w:tr w:rsidR="00B07775" w:rsidRPr="00350ECA" w14:paraId="4D02B4D1" w14:textId="77777777" w:rsidTr="00BC7479">
        <w:trPr>
          <w:trHeight w:val="340"/>
        </w:trPr>
        <w:tc>
          <w:tcPr>
            <w:tcW w:w="2518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D7FA404" w14:textId="77777777" w:rsidR="00B07775" w:rsidRPr="00B54F63" w:rsidRDefault="00B07775" w:rsidP="00D00CCC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bookmarkStart w:id="0" w:name="_Hlk96016217"/>
            <w:r w:rsidRPr="00B54F63">
              <w:rPr>
                <w:rFonts w:ascii="Century Gothic" w:hAnsi="Century Gothic" w:cs="Calibri"/>
                <w:bCs/>
                <w:sz w:val="20"/>
                <w:szCs w:val="20"/>
              </w:rPr>
              <w:t>FULL POSTAL ADDRESS</w:t>
            </w:r>
          </w:p>
        </w:tc>
        <w:tc>
          <w:tcPr>
            <w:tcW w:w="7655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3F7B5" w14:textId="77777777" w:rsidR="00B07775" w:rsidRPr="00BA369C" w:rsidRDefault="00B07775" w:rsidP="001262F9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bookmarkEnd w:id="0"/>
      <w:tr w:rsidR="004851ED" w:rsidRPr="00350ECA" w14:paraId="55FF8E97" w14:textId="77777777" w:rsidTr="00BC7479">
        <w:trPr>
          <w:trHeight w:val="34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BDF9C80" w14:textId="77777777" w:rsidR="004851ED" w:rsidRDefault="001452E9" w:rsidP="00AE2F69">
            <w:pPr>
              <w:tabs>
                <w:tab w:val="right" w:pos="2295"/>
              </w:tabs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Carer</w:t>
            </w:r>
            <w:r w:rsidR="00AE2F69">
              <w:rPr>
                <w:rFonts w:ascii="Century Gothic" w:hAnsi="Century Gothic" w:cs="Calibri"/>
                <w:sz w:val="20"/>
                <w:szCs w:val="20"/>
              </w:rPr>
              <w:t>/s</w:t>
            </w:r>
            <w:r w:rsidR="00AE2F69">
              <w:rPr>
                <w:rFonts w:ascii="Century Gothic" w:hAnsi="Century Gothic" w:cs="Calibri"/>
                <w:sz w:val="20"/>
                <w:szCs w:val="20"/>
              </w:rPr>
              <w:tab/>
            </w:r>
            <w:r w:rsidR="004C25C1">
              <w:rPr>
                <w:rFonts w:ascii="Century Gothic" w:hAnsi="Century Gothic" w:cs="Calibri"/>
                <w:sz w:val="20"/>
                <w:szCs w:val="20"/>
              </w:rPr>
              <w:t>Name/s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3CDE4" w14:textId="77777777" w:rsidR="00916BB7" w:rsidRPr="00BA369C" w:rsidRDefault="00916BB7" w:rsidP="004851ED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77E732D" w14:textId="77777777" w:rsidR="004851ED" w:rsidRPr="005B2BE4" w:rsidRDefault="004C25C1" w:rsidP="004851ED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B2BE4">
              <w:rPr>
                <w:rFonts w:ascii="Century Gothic" w:hAnsi="Century Gothic" w:cs="Calibri"/>
                <w:sz w:val="20"/>
                <w:szCs w:val="20"/>
              </w:rPr>
              <w:t>Role</w:t>
            </w:r>
            <w:r>
              <w:rPr>
                <w:rFonts w:ascii="Century Gothic" w:hAnsi="Century Gothic" w:cs="Calibri"/>
                <w:sz w:val="20"/>
                <w:szCs w:val="20"/>
              </w:rPr>
              <w:t>/s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56CE6" w14:textId="77777777" w:rsidR="004851ED" w:rsidRPr="00BA369C" w:rsidRDefault="004851ED" w:rsidP="004851ED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807231" w:rsidRPr="00350ECA" w14:paraId="6CD23602" w14:textId="77777777" w:rsidTr="00BC7479">
        <w:trPr>
          <w:trHeight w:val="34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80E2B4B" w14:textId="77777777" w:rsidR="00807231" w:rsidRPr="004654C1" w:rsidRDefault="00807231" w:rsidP="005E7B81">
            <w:pPr>
              <w:tabs>
                <w:tab w:val="right" w:pos="2268"/>
              </w:tabs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Tel. N</w:t>
            </w:r>
            <w:r w:rsidR="005E7B81">
              <w:rPr>
                <w:rFonts w:ascii="Century Gothic" w:hAnsi="Century Gothic" w:cs="Calibri"/>
                <w:bCs/>
                <w:sz w:val="20"/>
                <w:szCs w:val="20"/>
              </w:rPr>
              <w:t>o</w:t>
            </w:r>
            <w:r>
              <w:rPr>
                <w:rFonts w:ascii="Century Gothic" w:hAnsi="Century Gothic" w:cs="Calibri"/>
                <w:bCs/>
                <w:sz w:val="20"/>
                <w:szCs w:val="20"/>
              </w:rPr>
              <w:t>s</w:t>
            </w:r>
            <w:r w:rsidR="005E7B81">
              <w:rPr>
                <w:rFonts w:ascii="Century Gothic" w:hAnsi="Century Gothic" w:cs="Calibri"/>
                <w:bCs/>
                <w:sz w:val="20"/>
                <w:szCs w:val="20"/>
              </w:rPr>
              <w:t>.</w:t>
            </w:r>
            <w:r w:rsidR="005E7B81">
              <w:rPr>
                <w:rFonts w:ascii="Century Gothic" w:hAnsi="Century Gothic" w:cs="Calibri"/>
                <w:bCs/>
                <w:sz w:val="20"/>
                <w:szCs w:val="20"/>
              </w:rPr>
              <w:tab/>
            </w:r>
            <w:r>
              <w:rPr>
                <w:rFonts w:ascii="Century Gothic" w:hAnsi="Century Gothic" w:cs="Calibri"/>
                <w:sz w:val="20"/>
                <w:szCs w:val="20"/>
              </w:rPr>
              <w:t>Landline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FC06C" w14:textId="77777777" w:rsidR="00807231" w:rsidRPr="00BA369C" w:rsidRDefault="00807231" w:rsidP="00807231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5A5E9D2" w14:textId="77777777" w:rsidR="00807231" w:rsidRPr="005B2BE4" w:rsidRDefault="00807231" w:rsidP="00807231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5B2BE4">
              <w:rPr>
                <w:rFonts w:ascii="Century Gothic" w:hAnsi="Century Gothic" w:cs="Calibri"/>
                <w:sz w:val="20"/>
                <w:szCs w:val="20"/>
              </w:rPr>
              <w:t>Mobile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7D70E" w14:textId="77777777" w:rsidR="00807231" w:rsidRPr="00BA369C" w:rsidRDefault="00807231" w:rsidP="00807231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807231" w:rsidRPr="00350ECA" w14:paraId="53250890" w14:textId="77777777" w:rsidTr="00BC7479">
        <w:trPr>
          <w:trHeight w:val="340"/>
        </w:trPr>
        <w:tc>
          <w:tcPr>
            <w:tcW w:w="2518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576EE994" w14:textId="77777777" w:rsidR="00807231" w:rsidRDefault="00807231" w:rsidP="00D00CCC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Aware of this referral?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03C089" w14:textId="77777777" w:rsidR="00807231" w:rsidRPr="00BA369C" w:rsidRDefault="00807231" w:rsidP="00807231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BA369C">
              <w:rPr>
                <w:rFonts w:ascii="Century Gothic" w:hAnsi="Century Gothic" w:cs="Calibri"/>
                <w:sz w:val="20"/>
                <w:szCs w:val="20"/>
              </w:rPr>
              <w:t xml:space="preserve">Y/N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0BFE2595" w14:textId="77777777" w:rsidR="00807231" w:rsidRPr="004654C1" w:rsidRDefault="00807231" w:rsidP="00807231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4654C1">
              <w:rPr>
                <w:rFonts w:ascii="Century Gothic" w:hAnsi="Century Gothic" w:cs="Calibri"/>
                <w:bCs/>
                <w:sz w:val="20"/>
                <w:szCs w:val="20"/>
              </w:rPr>
              <w:t>Emai</w:t>
            </w:r>
            <w:r>
              <w:rPr>
                <w:rFonts w:ascii="Century Gothic" w:hAnsi="Century Gothic" w:cs="Calibri"/>
                <w:bCs/>
                <w:sz w:val="20"/>
                <w:szCs w:val="20"/>
              </w:rPr>
              <w:t>l/s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F4887E" w14:textId="77777777" w:rsidR="00807231" w:rsidRPr="00BA369C" w:rsidRDefault="00807231" w:rsidP="00807231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</w:tbl>
    <w:p w14:paraId="4EC65E65" w14:textId="77777777" w:rsidR="001C4BCE" w:rsidRPr="00CE7E21" w:rsidRDefault="001C4BCE">
      <w:pPr>
        <w:rPr>
          <w:rFonts w:ascii="Century Gothic" w:hAnsi="Century Gothic"/>
          <w:sz w:val="20"/>
          <w:szCs w:val="20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260"/>
        <w:gridCol w:w="1134"/>
        <w:gridCol w:w="3261"/>
      </w:tblGrid>
      <w:tr w:rsidR="0015307D" w:rsidRPr="00350ECA" w14:paraId="09837C79" w14:textId="77777777" w:rsidTr="00BC7479">
        <w:trPr>
          <w:trHeight w:val="340"/>
        </w:trPr>
        <w:tc>
          <w:tcPr>
            <w:tcW w:w="10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B20199E" w14:textId="77777777" w:rsidR="0015307D" w:rsidRPr="005B2BE4" w:rsidRDefault="0015307D" w:rsidP="0015307D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6484">
              <w:rPr>
                <w:rFonts w:ascii="Century Gothic" w:hAnsi="Century Gothic" w:cs="Calibri"/>
                <w:b/>
                <w:sz w:val="22"/>
                <w:szCs w:val="22"/>
              </w:rPr>
              <w:t>REFERRER</w:t>
            </w:r>
            <w:r>
              <w:rPr>
                <w:rFonts w:ascii="Century Gothic" w:hAnsi="Century Gothic" w:cs="Calibri"/>
                <w:b/>
                <w:sz w:val="22"/>
                <w:szCs w:val="22"/>
              </w:rPr>
              <w:t xml:space="preserve"> INFORMATION</w:t>
            </w:r>
          </w:p>
        </w:tc>
      </w:tr>
      <w:tr w:rsidR="004A7F49" w:rsidRPr="00350ECA" w14:paraId="03B11AD3" w14:textId="77777777" w:rsidTr="00BC7479">
        <w:trPr>
          <w:trHeight w:val="34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4AD8AB" w14:textId="77777777" w:rsidR="004A7F49" w:rsidRPr="00BB71F1" w:rsidRDefault="00BB71F1" w:rsidP="00D00CCC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BB71F1">
              <w:rPr>
                <w:rFonts w:ascii="Century Gothic" w:hAnsi="Century Gothic" w:cs="Calibri"/>
                <w:bCs/>
                <w:sz w:val="20"/>
                <w:szCs w:val="20"/>
              </w:rPr>
              <w:t>FULL POSTAL ADDRESS</w:t>
            </w:r>
          </w:p>
        </w:tc>
        <w:tc>
          <w:tcPr>
            <w:tcW w:w="765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6E021" w14:textId="77777777" w:rsidR="004A7F49" w:rsidRPr="005B2BE4" w:rsidRDefault="004A7F49" w:rsidP="00A8325E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913096" w:rsidRPr="00350ECA" w14:paraId="4FFBE482" w14:textId="77777777" w:rsidTr="00BC7479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5EB30C" w14:textId="77777777" w:rsidR="00913096" w:rsidRPr="009B5A1A" w:rsidRDefault="00913096" w:rsidP="00D00CCC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Organisation Name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9526" w14:textId="77777777" w:rsidR="00913096" w:rsidRPr="00592E5D" w:rsidRDefault="00913096" w:rsidP="001262F9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198B6" w14:textId="77777777" w:rsidR="00913096" w:rsidRPr="00592E5D" w:rsidRDefault="00913096" w:rsidP="001262F9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Team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C6A03" w14:textId="77777777" w:rsidR="00913096" w:rsidRPr="00592E5D" w:rsidRDefault="00913096" w:rsidP="001262F9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913096" w:rsidRPr="00350ECA" w14:paraId="5C409465" w14:textId="77777777" w:rsidTr="00BC7479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7A2CE4" w14:textId="77777777" w:rsidR="00913096" w:rsidRDefault="00913096" w:rsidP="00D00CCC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Referrer Name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DC41" w14:textId="77777777" w:rsidR="00913096" w:rsidRPr="00592E5D" w:rsidRDefault="00913096" w:rsidP="00B61C04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C670A6" w14:textId="77777777" w:rsidR="00913096" w:rsidRPr="005B2BE4" w:rsidRDefault="00913096" w:rsidP="00B61C04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5B2BE4">
              <w:rPr>
                <w:rFonts w:ascii="Century Gothic" w:hAnsi="Century Gothic" w:cs="Calibri"/>
                <w:bCs/>
                <w:sz w:val="20"/>
                <w:szCs w:val="20"/>
              </w:rPr>
              <w:t>Role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DC4B46" w14:textId="77777777" w:rsidR="00913096" w:rsidRPr="00592E5D" w:rsidRDefault="00913096" w:rsidP="00B61C04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913096" w:rsidRPr="00350ECA" w14:paraId="496B3639" w14:textId="77777777" w:rsidTr="00BC7479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89C9F9" w14:textId="77777777" w:rsidR="00913096" w:rsidRPr="00205256" w:rsidRDefault="009D13D9" w:rsidP="00D00CCC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Contact</w:t>
            </w:r>
            <w:r w:rsidR="005E067E">
              <w:rPr>
                <w:rFonts w:ascii="Century Gothic" w:hAnsi="Century Gothic" w:cs="Calibri"/>
                <w:bCs/>
                <w:sz w:val="20"/>
                <w:szCs w:val="20"/>
              </w:rPr>
              <w:t xml:space="preserve"> Number</w:t>
            </w:r>
            <w:r>
              <w:rPr>
                <w:rFonts w:ascii="Century Gothic" w:hAnsi="Century Gothic" w:cs="Calibri"/>
                <w:bCs/>
                <w:sz w:val="20"/>
                <w:szCs w:val="20"/>
              </w:rPr>
              <w:t>/s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22C9" w14:textId="77777777" w:rsidR="00913096" w:rsidRPr="00592E5D" w:rsidRDefault="00913096" w:rsidP="00B61C04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413DE1" w14:textId="77777777" w:rsidR="00913096" w:rsidRPr="00592E5D" w:rsidRDefault="00913096" w:rsidP="00B61C04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Email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EFB7CE" w14:textId="77777777" w:rsidR="00913096" w:rsidRPr="00592E5D" w:rsidRDefault="00913096" w:rsidP="00B61C04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913096" w:rsidRPr="00350ECA" w14:paraId="39B8BAFC" w14:textId="77777777" w:rsidTr="00BC7479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0C0120" w14:textId="77777777" w:rsidR="00913096" w:rsidRPr="000968E2" w:rsidRDefault="000C69FE" w:rsidP="00D00CCC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Alternative</w:t>
            </w:r>
            <w:r w:rsidRPr="000968E2">
              <w:rPr>
                <w:rFonts w:ascii="Century Gothic" w:hAnsi="Century Gothic" w:cs="Calibri"/>
                <w:bCs/>
                <w:sz w:val="20"/>
                <w:szCs w:val="20"/>
              </w:rPr>
              <w:t xml:space="preserve"> Contact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E8FD" w14:textId="77777777" w:rsidR="00913096" w:rsidRPr="00592E5D" w:rsidRDefault="00913096" w:rsidP="00B61C04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5E0CE0" w14:textId="77777777" w:rsidR="00913096" w:rsidRPr="005B2BE4" w:rsidRDefault="000968E2" w:rsidP="00B61C04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5B2BE4">
              <w:rPr>
                <w:rFonts w:ascii="Century Gothic" w:hAnsi="Century Gothic" w:cs="Calibri"/>
                <w:bCs/>
                <w:sz w:val="20"/>
                <w:szCs w:val="20"/>
              </w:rPr>
              <w:t>Role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20B47C" w14:textId="77777777" w:rsidR="00913096" w:rsidRPr="00592E5D" w:rsidRDefault="00913096" w:rsidP="00B61C04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636AD3" w:rsidRPr="00350ECA" w14:paraId="26C239A8" w14:textId="77777777" w:rsidTr="00BC7479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EA2963" w14:textId="77777777" w:rsidR="00636AD3" w:rsidRPr="00350ECA" w:rsidRDefault="00636AD3" w:rsidP="00D00CCC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Tel. Number/s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C4FB" w14:textId="77777777" w:rsidR="00636AD3" w:rsidRPr="005B2BE4" w:rsidRDefault="00636AD3" w:rsidP="00636AD3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8BC181" w14:textId="77777777" w:rsidR="00636AD3" w:rsidRPr="005B2BE4" w:rsidRDefault="00636AD3" w:rsidP="00636AD3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Email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8B3020" w14:textId="77777777" w:rsidR="00636AD3" w:rsidRPr="00350ECA" w:rsidRDefault="00636AD3" w:rsidP="00636AD3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</w:tbl>
    <w:p w14:paraId="042AA997" w14:textId="77777777" w:rsidR="008335B7" w:rsidRPr="00CE7E21" w:rsidRDefault="008335B7" w:rsidP="000418B7">
      <w:pPr>
        <w:tabs>
          <w:tab w:val="left" w:pos="2093"/>
          <w:tab w:val="left" w:pos="2992"/>
          <w:tab w:val="left" w:pos="5997"/>
          <w:tab w:val="left" w:pos="6825"/>
        </w:tabs>
        <w:rPr>
          <w:rFonts w:ascii="Century Gothic" w:hAnsi="Century Gothic" w:cs="Calibri"/>
          <w:sz w:val="20"/>
          <w:szCs w:val="20"/>
        </w:rPr>
      </w:pPr>
      <w:bookmarkStart w:id="1" w:name="_Hlk45210716"/>
    </w:p>
    <w:tbl>
      <w:tblPr>
        <w:tblW w:w="488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37"/>
        <w:gridCol w:w="1941"/>
        <w:gridCol w:w="1949"/>
        <w:gridCol w:w="1944"/>
        <w:gridCol w:w="1802"/>
      </w:tblGrid>
      <w:tr w:rsidR="007A6080" w:rsidRPr="00350ECA" w14:paraId="1359C4A5" w14:textId="77777777" w:rsidTr="00FC67FD">
        <w:trPr>
          <w:trHeight w:val="340"/>
        </w:trPr>
        <w:tc>
          <w:tcPr>
            <w:tcW w:w="10173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73B8CB3C" w14:textId="77777777" w:rsidR="007A6080" w:rsidRPr="00EB57C9" w:rsidRDefault="001262F9" w:rsidP="007A6080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EB57C9">
              <w:rPr>
                <w:rFonts w:ascii="Century Gothic" w:hAnsi="Century Gothic" w:cs="Calibri"/>
                <w:b/>
                <w:sz w:val="22"/>
                <w:szCs w:val="22"/>
              </w:rPr>
              <w:t xml:space="preserve">OTHER </w:t>
            </w:r>
            <w:r w:rsidR="00A75104">
              <w:rPr>
                <w:rFonts w:ascii="Century Gothic" w:hAnsi="Century Gothic" w:cs="Calibri"/>
                <w:b/>
                <w:sz w:val="22"/>
                <w:szCs w:val="22"/>
              </w:rPr>
              <w:t>PROFESSIONALS</w:t>
            </w:r>
            <w:r w:rsidR="004418C0">
              <w:rPr>
                <w:rFonts w:ascii="Century Gothic" w:hAnsi="Century Gothic" w:cs="Calibri"/>
                <w:b/>
                <w:sz w:val="22"/>
                <w:szCs w:val="22"/>
              </w:rPr>
              <w:t xml:space="preserve"> / </w:t>
            </w:r>
            <w:r w:rsidR="004418C0" w:rsidRPr="00EB57C9">
              <w:rPr>
                <w:rFonts w:ascii="Century Gothic" w:hAnsi="Century Gothic" w:cs="Calibri"/>
                <w:b/>
                <w:sz w:val="22"/>
                <w:szCs w:val="22"/>
              </w:rPr>
              <w:t>AGENCIES</w:t>
            </w:r>
            <w:r w:rsidR="00B81E09">
              <w:rPr>
                <w:rFonts w:ascii="Century Gothic" w:hAnsi="Century Gothic" w:cs="Calibri"/>
                <w:b/>
                <w:sz w:val="22"/>
                <w:szCs w:val="22"/>
              </w:rPr>
              <w:t xml:space="preserve"> </w:t>
            </w:r>
            <w:r w:rsidRPr="00EB57C9">
              <w:rPr>
                <w:rFonts w:ascii="Century Gothic" w:hAnsi="Century Gothic" w:cs="Calibri"/>
                <w:b/>
                <w:sz w:val="22"/>
                <w:szCs w:val="22"/>
              </w:rPr>
              <w:t>INVOLVED</w:t>
            </w:r>
            <w:r w:rsidR="001B4A70">
              <w:rPr>
                <w:rFonts w:ascii="Century Gothic" w:hAnsi="Century Gothic" w:cs="Calibri"/>
                <w:b/>
                <w:sz w:val="22"/>
                <w:szCs w:val="22"/>
              </w:rPr>
              <w:t xml:space="preserve"> </w:t>
            </w:r>
            <w:r w:rsidR="00C85076" w:rsidRPr="00FE34F3">
              <w:rPr>
                <w:rFonts w:ascii="Century Gothic" w:hAnsi="Century Gothic" w:cs="Calibri"/>
                <w:bCs/>
                <w:sz w:val="16"/>
                <w:szCs w:val="16"/>
              </w:rPr>
              <w:t>(</w:t>
            </w:r>
            <w:r w:rsidR="00C85076">
              <w:rPr>
                <w:rFonts w:ascii="Century Gothic" w:hAnsi="Century Gothic" w:cs="Calibri"/>
                <w:bCs/>
                <w:sz w:val="16"/>
                <w:szCs w:val="16"/>
              </w:rPr>
              <w:t>If d</w:t>
            </w:r>
            <w:r w:rsidR="00C85076" w:rsidRPr="00FE34F3">
              <w:rPr>
                <w:rFonts w:ascii="Century Gothic" w:hAnsi="Century Gothic" w:cs="Calibri"/>
                <w:bCs/>
                <w:sz w:val="16"/>
                <w:szCs w:val="16"/>
              </w:rPr>
              <w:t>etails not above)</w:t>
            </w:r>
          </w:p>
        </w:tc>
      </w:tr>
      <w:tr w:rsidR="00F629D8" w:rsidRPr="00350ECA" w14:paraId="7CD14FE7" w14:textId="77777777" w:rsidTr="00FC67FD">
        <w:trPr>
          <w:trHeight w:val="340"/>
        </w:trPr>
        <w:tc>
          <w:tcPr>
            <w:tcW w:w="2537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75D9AD8D" w14:textId="77777777" w:rsidR="007A6080" w:rsidRPr="00E53F1D" w:rsidRDefault="00E53F1D" w:rsidP="00FE34F3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bookmarkStart w:id="2" w:name="_Hlk45215722"/>
            <w:r>
              <w:rPr>
                <w:rFonts w:ascii="Century Gothic" w:hAnsi="Century Gothic" w:cs="Calibri"/>
                <w:b/>
                <w:sz w:val="20"/>
                <w:szCs w:val="20"/>
              </w:rPr>
              <w:t>Roles</w:t>
            </w:r>
            <w:r>
              <w:rPr>
                <w:rFonts w:ascii="Century Gothic" w:hAnsi="Century Gothic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3AE40298" w14:textId="77777777" w:rsidR="007A6080" w:rsidRPr="00930DB9" w:rsidRDefault="00153F73" w:rsidP="008335B7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930DB9">
              <w:rPr>
                <w:rFonts w:ascii="Century Gothic" w:hAnsi="Century Gothic" w:cs="Calibri"/>
                <w:b/>
                <w:sz w:val="20"/>
                <w:szCs w:val="20"/>
              </w:rPr>
              <w:t>N</w:t>
            </w:r>
            <w:r w:rsidR="001262F9" w:rsidRPr="00930DB9">
              <w:rPr>
                <w:rFonts w:ascii="Century Gothic" w:hAnsi="Century Gothic" w:cs="Calibri"/>
                <w:b/>
                <w:sz w:val="20"/>
                <w:szCs w:val="20"/>
              </w:rPr>
              <w:t>ame</w:t>
            </w:r>
          </w:p>
        </w:tc>
        <w:tc>
          <w:tcPr>
            <w:tcW w:w="1949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58444B2C" w14:textId="77777777" w:rsidR="007A6080" w:rsidRPr="00930DB9" w:rsidRDefault="001262F9" w:rsidP="008335B7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930DB9">
              <w:rPr>
                <w:rFonts w:ascii="Century Gothic" w:hAnsi="Century Gothic" w:cs="Calibri"/>
                <w:b/>
                <w:sz w:val="20"/>
                <w:szCs w:val="20"/>
              </w:rPr>
              <w:t>Organisation</w:t>
            </w:r>
          </w:p>
        </w:tc>
        <w:tc>
          <w:tcPr>
            <w:tcW w:w="1944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4F04BB8A" w14:textId="77777777" w:rsidR="007A6080" w:rsidRPr="00930DB9" w:rsidRDefault="001262F9" w:rsidP="008335B7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930DB9">
              <w:rPr>
                <w:rFonts w:ascii="Century Gothic" w:hAnsi="Century Gothic" w:cs="Calibri"/>
                <w:b/>
                <w:sz w:val="20"/>
                <w:szCs w:val="20"/>
              </w:rPr>
              <w:t>Tel. Number</w:t>
            </w:r>
            <w:r w:rsidR="005C1BEE">
              <w:rPr>
                <w:rFonts w:ascii="Century Gothic" w:hAnsi="Century Gothic" w:cs="Calibri"/>
                <w:b/>
                <w:sz w:val="20"/>
                <w:szCs w:val="20"/>
              </w:rPr>
              <w:t>/s</w:t>
            </w:r>
          </w:p>
        </w:tc>
        <w:tc>
          <w:tcPr>
            <w:tcW w:w="1802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039B6DD6" w14:textId="77777777" w:rsidR="007A6080" w:rsidRPr="00930DB9" w:rsidRDefault="001262F9" w:rsidP="008335B7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930DB9">
              <w:rPr>
                <w:rFonts w:ascii="Century Gothic" w:hAnsi="Century Gothic" w:cs="Calibri"/>
                <w:b/>
                <w:sz w:val="20"/>
                <w:szCs w:val="20"/>
              </w:rPr>
              <w:t>Email address</w:t>
            </w:r>
          </w:p>
        </w:tc>
      </w:tr>
      <w:bookmarkEnd w:id="2"/>
      <w:tr w:rsidR="00F629D8" w:rsidRPr="00350ECA" w14:paraId="3E103595" w14:textId="77777777" w:rsidTr="00FC67FD">
        <w:trPr>
          <w:trHeight w:val="340"/>
        </w:trPr>
        <w:tc>
          <w:tcPr>
            <w:tcW w:w="2537" w:type="dxa"/>
            <w:shd w:val="clear" w:color="auto" w:fill="F2F2F2"/>
            <w:vAlign w:val="center"/>
          </w:tcPr>
          <w:p w14:paraId="04F354B9" w14:textId="77777777" w:rsidR="00D1081C" w:rsidRPr="00011584" w:rsidRDefault="00A50530" w:rsidP="006C4E95">
            <w:pPr>
              <w:rPr>
                <w:rFonts w:ascii="Century Gothic" w:hAnsi="Century Gothic" w:cs="Calibri"/>
                <w:bCs/>
                <w:sz w:val="16"/>
                <w:szCs w:val="16"/>
              </w:rPr>
            </w:pPr>
            <w:r w:rsidRPr="00011584">
              <w:rPr>
                <w:rFonts w:ascii="Century Gothic" w:hAnsi="Century Gothic" w:cs="Calibri"/>
                <w:bCs/>
                <w:sz w:val="20"/>
                <w:szCs w:val="20"/>
              </w:rPr>
              <w:t>Social Worker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0605DDCE" w14:textId="77777777" w:rsidR="00D1081C" w:rsidRPr="00350ECA" w:rsidRDefault="00D1081C" w:rsidP="000418B7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2A1ADBD6" w14:textId="77777777" w:rsidR="00D1081C" w:rsidRPr="00350ECA" w:rsidRDefault="00D1081C" w:rsidP="000418B7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63707CD4" w14:textId="77777777" w:rsidR="00D1081C" w:rsidRPr="00350ECA" w:rsidRDefault="00D1081C" w:rsidP="000418B7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6D71B3EB" w14:textId="77777777" w:rsidR="00D1081C" w:rsidRPr="00350ECA" w:rsidRDefault="00D1081C" w:rsidP="000418B7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963614" w:rsidRPr="00350ECA" w14:paraId="19922EDE" w14:textId="77777777" w:rsidTr="00FC67FD">
        <w:trPr>
          <w:trHeight w:val="340"/>
        </w:trPr>
        <w:tc>
          <w:tcPr>
            <w:tcW w:w="2537" w:type="dxa"/>
            <w:shd w:val="clear" w:color="auto" w:fill="F2F2F2"/>
            <w:vAlign w:val="center"/>
          </w:tcPr>
          <w:p w14:paraId="0EE46EAC" w14:textId="77777777" w:rsidR="00963614" w:rsidRPr="00011584" w:rsidRDefault="00A50530" w:rsidP="000418B7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011584">
              <w:rPr>
                <w:rFonts w:ascii="Century Gothic" w:hAnsi="Century Gothic" w:cs="Calibri"/>
                <w:bCs/>
                <w:sz w:val="20"/>
                <w:szCs w:val="20"/>
              </w:rPr>
              <w:t>Team Manager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6C767248" w14:textId="77777777" w:rsidR="00963614" w:rsidRPr="00350ECA" w:rsidRDefault="00963614" w:rsidP="000418B7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170B1E08" w14:textId="77777777" w:rsidR="00963614" w:rsidRPr="00350ECA" w:rsidRDefault="00963614" w:rsidP="000418B7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208BE5B6" w14:textId="77777777" w:rsidR="00963614" w:rsidRPr="00350ECA" w:rsidRDefault="00963614" w:rsidP="000418B7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31F83190" w14:textId="77777777" w:rsidR="00963614" w:rsidRPr="00350ECA" w:rsidRDefault="00963614" w:rsidP="000418B7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F629D8" w:rsidRPr="00350ECA" w14:paraId="712265B8" w14:textId="77777777" w:rsidTr="00FC67FD">
        <w:trPr>
          <w:trHeight w:val="340"/>
        </w:trPr>
        <w:tc>
          <w:tcPr>
            <w:tcW w:w="2537" w:type="dxa"/>
            <w:shd w:val="clear" w:color="auto" w:fill="F2F2F2"/>
            <w:vAlign w:val="center"/>
          </w:tcPr>
          <w:p w14:paraId="181CAE0D" w14:textId="77777777" w:rsidR="00D32E61" w:rsidRPr="00011584" w:rsidRDefault="00524F6B" w:rsidP="00D32E61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I</w:t>
            </w:r>
            <w:r w:rsidR="00D32E61" w:rsidRPr="00011584">
              <w:rPr>
                <w:rFonts w:ascii="Century Gothic" w:hAnsi="Century Gothic" w:cs="Calibri"/>
                <w:bCs/>
                <w:sz w:val="20"/>
                <w:szCs w:val="20"/>
              </w:rPr>
              <w:t>RO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1F4DF36E" w14:textId="77777777" w:rsidR="00D32E61" w:rsidRPr="00350ECA" w:rsidRDefault="00D32E61" w:rsidP="00D32E61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0C807A1D" w14:textId="77777777" w:rsidR="00D32E61" w:rsidRPr="00350ECA" w:rsidRDefault="00D32E61" w:rsidP="00D32E61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37D95206" w14:textId="77777777" w:rsidR="00D32E61" w:rsidRPr="00350ECA" w:rsidRDefault="00D32E61" w:rsidP="00D32E61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272C7F75" w14:textId="77777777" w:rsidR="00D32E61" w:rsidRPr="00350ECA" w:rsidRDefault="00D32E61" w:rsidP="00D32E61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F629D8" w:rsidRPr="00350ECA" w14:paraId="470CCCA9" w14:textId="77777777" w:rsidTr="00FC67FD">
        <w:trPr>
          <w:trHeight w:val="340"/>
        </w:trPr>
        <w:tc>
          <w:tcPr>
            <w:tcW w:w="2537" w:type="dxa"/>
            <w:shd w:val="clear" w:color="auto" w:fill="F2F2F2"/>
            <w:vAlign w:val="center"/>
          </w:tcPr>
          <w:p w14:paraId="4FA54937" w14:textId="77777777" w:rsidR="00D32E61" w:rsidRPr="00011584" w:rsidRDefault="00D32E61" w:rsidP="00D32E61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011584">
              <w:rPr>
                <w:rFonts w:ascii="Century Gothic" w:hAnsi="Century Gothic" w:cs="Calibri"/>
                <w:bCs/>
                <w:sz w:val="20"/>
                <w:szCs w:val="20"/>
              </w:rPr>
              <w:t>Keyworker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12F6A91C" w14:textId="77777777" w:rsidR="00D32E61" w:rsidRPr="00350ECA" w:rsidRDefault="00D32E61" w:rsidP="00D32E61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1BC260C1" w14:textId="77777777" w:rsidR="00D32E61" w:rsidRPr="00350ECA" w:rsidRDefault="00D32E61" w:rsidP="00D32E61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0B068DD4" w14:textId="77777777" w:rsidR="00D32E61" w:rsidRPr="00350ECA" w:rsidRDefault="00D32E61" w:rsidP="00D32E61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157BBCF5" w14:textId="77777777" w:rsidR="00D32E61" w:rsidRPr="00350ECA" w:rsidRDefault="00D32E61" w:rsidP="00D32E61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F629D8" w:rsidRPr="00350ECA" w14:paraId="1239F821" w14:textId="77777777" w:rsidTr="00FC67FD">
        <w:trPr>
          <w:trHeight w:val="340"/>
        </w:trPr>
        <w:tc>
          <w:tcPr>
            <w:tcW w:w="2537" w:type="dxa"/>
            <w:shd w:val="clear" w:color="auto" w:fill="F2F2F2"/>
            <w:vAlign w:val="center"/>
          </w:tcPr>
          <w:p w14:paraId="51143813" w14:textId="77777777" w:rsidR="00D32E61" w:rsidRPr="00011584" w:rsidRDefault="00D32E61" w:rsidP="00D32E61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011584">
              <w:rPr>
                <w:rFonts w:ascii="Century Gothic" w:hAnsi="Century Gothic" w:cs="Calibri"/>
                <w:bCs/>
                <w:sz w:val="20"/>
                <w:szCs w:val="20"/>
              </w:rPr>
              <w:t>PA</w:t>
            </w:r>
            <w:r w:rsidR="001262F9" w:rsidRPr="00011584">
              <w:rPr>
                <w:rFonts w:ascii="Century Gothic" w:hAnsi="Century Gothic" w:cs="Calibri"/>
                <w:bCs/>
                <w:sz w:val="20"/>
                <w:szCs w:val="20"/>
              </w:rPr>
              <w:t xml:space="preserve">, </w:t>
            </w:r>
            <w:r w:rsidRPr="00011584">
              <w:rPr>
                <w:rFonts w:ascii="Century Gothic" w:hAnsi="Century Gothic" w:cs="Calibri"/>
                <w:bCs/>
                <w:sz w:val="20"/>
                <w:szCs w:val="20"/>
              </w:rPr>
              <w:t>Leaving Care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0FB81216" w14:textId="77777777" w:rsidR="00D32E61" w:rsidRPr="00350ECA" w:rsidRDefault="00D32E61" w:rsidP="00D32E61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239AA006" w14:textId="77777777" w:rsidR="00D32E61" w:rsidRPr="00350ECA" w:rsidRDefault="00D32E61" w:rsidP="00D32E61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7DF9CB56" w14:textId="77777777" w:rsidR="00D32E61" w:rsidRPr="00350ECA" w:rsidRDefault="00D32E61" w:rsidP="00D32E61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72FA952E" w14:textId="77777777" w:rsidR="00D32E61" w:rsidRPr="00350ECA" w:rsidRDefault="00D32E61" w:rsidP="00D32E61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1262F9" w:rsidRPr="00350ECA" w14:paraId="7459E295" w14:textId="77777777" w:rsidTr="00FC67FD">
        <w:trPr>
          <w:trHeight w:val="340"/>
        </w:trPr>
        <w:tc>
          <w:tcPr>
            <w:tcW w:w="2537" w:type="dxa"/>
            <w:shd w:val="clear" w:color="auto" w:fill="F2F2F2"/>
            <w:vAlign w:val="center"/>
          </w:tcPr>
          <w:p w14:paraId="54F0CB8D" w14:textId="77777777" w:rsidR="001262F9" w:rsidRPr="00011584" w:rsidRDefault="001262F9" w:rsidP="00D32E61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011584">
              <w:rPr>
                <w:rFonts w:ascii="Century Gothic" w:hAnsi="Century Gothic" w:cs="Calibri"/>
                <w:bCs/>
                <w:sz w:val="20"/>
                <w:szCs w:val="20"/>
              </w:rPr>
              <w:t>Adult SW, Leaving Care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34BDB797" w14:textId="77777777" w:rsidR="001262F9" w:rsidRPr="00350ECA" w:rsidRDefault="001262F9" w:rsidP="00D32E61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6D38EDC0" w14:textId="77777777" w:rsidR="001262F9" w:rsidRPr="00350ECA" w:rsidRDefault="001262F9" w:rsidP="00D32E61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3C05CD0C" w14:textId="77777777" w:rsidR="001262F9" w:rsidRPr="00350ECA" w:rsidRDefault="001262F9" w:rsidP="00D32E61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45980739" w14:textId="77777777" w:rsidR="001262F9" w:rsidRPr="00350ECA" w:rsidRDefault="001262F9" w:rsidP="00D32E61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F629D8" w:rsidRPr="00350ECA" w14:paraId="78942990" w14:textId="77777777" w:rsidTr="00FC67FD">
        <w:trPr>
          <w:trHeight w:val="680"/>
        </w:trPr>
        <w:tc>
          <w:tcPr>
            <w:tcW w:w="2537" w:type="dxa"/>
            <w:shd w:val="clear" w:color="auto" w:fill="F2F2F2"/>
          </w:tcPr>
          <w:p w14:paraId="375655E8" w14:textId="77777777" w:rsidR="00D32E61" w:rsidRPr="00011584" w:rsidRDefault="00D32E61" w:rsidP="00D32E61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011584">
              <w:rPr>
                <w:rFonts w:ascii="Century Gothic" w:hAnsi="Century Gothic" w:cs="Calibri"/>
                <w:bCs/>
                <w:sz w:val="20"/>
                <w:szCs w:val="20"/>
              </w:rPr>
              <w:t>Other</w:t>
            </w:r>
            <w:r w:rsidRPr="00A71595">
              <w:rPr>
                <w:rFonts w:ascii="Century Gothic" w:hAnsi="Century Gothic" w:cs="Calibri"/>
                <w:bCs/>
                <w:sz w:val="16"/>
                <w:szCs w:val="16"/>
              </w:rPr>
              <w:t xml:space="preserve"> (add title)</w:t>
            </w:r>
          </w:p>
        </w:tc>
        <w:tc>
          <w:tcPr>
            <w:tcW w:w="1941" w:type="dxa"/>
            <w:shd w:val="clear" w:color="auto" w:fill="auto"/>
          </w:tcPr>
          <w:p w14:paraId="062A6ECA" w14:textId="77777777" w:rsidR="00916BB7" w:rsidRPr="00350ECA" w:rsidRDefault="00916BB7" w:rsidP="00D32E61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</w:tcPr>
          <w:p w14:paraId="24E8F621" w14:textId="77777777" w:rsidR="00D32E61" w:rsidRPr="00350ECA" w:rsidRDefault="00D32E61" w:rsidP="00D32E61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14:paraId="1837130D" w14:textId="77777777" w:rsidR="00D32E61" w:rsidRPr="00350ECA" w:rsidRDefault="00D32E61" w:rsidP="00D32E61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</w:tcPr>
          <w:p w14:paraId="13E2A301" w14:textId="77777777" w:rsidR="00D32E61" w:rsidRPr="00350ECA" w:rsidRDefault="00D32E61" w:rsidP="00D32E61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bookmarkEnd w:id="1"/>
    </w:tbl>
    <w:p w14:paraId="670B6F19" w14:textId="77777777" w:rsidR="00000F69" w:rsidRDefault="00E658E5" w:rsidP="00F83049">
      <w:pPr>
        <w:tabs>
          <w:tab w:val="left" w:pos="3645"/>
        </w:tabs>
        <w:spacing w:after="120"/>
        <w:rPr>
          <w:rFonts w:ascii="Century Gothic" w:eastAsia="Calibri" w:hAnsi="Century Gothic"/>
          <w:b/>
          <w:sz w:val="22"/>
          <w:szCs w:val="22"/>
          <w:lang w:eastAsia="en-US"/>
        </w:rPr>
      </w:pPr>
      <w:r>
        <w:rPr>
          <w:rFonts w:ascii="Century Gothic" w:eastAsia="Calibri" w:hAnsi="Century Gothic"/>
          <w:b/>
          <w:sz w:val="22"/>
          <w:szCs w:val="22"/>
          <w:lang w:eastAsia="en-US"/>
        </w:rPr>
        <w:br w:type="page"/>
      </w:r>
    </w:p>
    <w:tbl>
      <w:tblPr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3868"/>
        <w:gridCol w:w="3868"/>
      </w:tblGrid>
      <w:tr w:rsidR="00000F69" w:rsidRPr="00350ECA" w14:paraId="13CDEAB7" w14:textId="77777777" w:rsidTr="00FC67FD">
        <w:trPr>
          <w:trHeight w:val="34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CB2009A" w14:textId="77777777" w:rsidR="00000F69" w:rsidRPr="00350ECA" w:rsidRDefault="00000F69" w:rsidP="005833EC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2E2F2F">
              <w:rPr>
                <w:rFonts w:ascii="Century Gothic" w:hAnsi="Century Gothic" w:cs="URWClarendonTOTLig"/>
                <w:sz w:val="22"/>
                <w:szCs w:val="22"/>
              </w:rPr>
              <w:lastRenderedPageBreak/>
              <w:br w:type="page"/>
            </w:r>
            <w:r w:rsidRPr="00350ECA">
              <w:rPr>
                <w:rFonts w:ascii="Century Gothic" w:hAnsi="Century Gothic" w:cs="URWClarendonTOTLig"/>
                <w:sz w:val="28"/>
                <w:szCs w:val="28"/>
              </w:rPr>
              <w:br w:type="page"/>
            </w:r>
            <w:r>
              <w:rPr>
                <w:rFonts w:ascii="Century Gothic" w:hAnsi="Century Gothic" w:cs="Calibri"/>
                <w:b/>
                <w:sz w:val="22"/>
                <w:szCs w:val="22"/>
              </w:rPr>
              <w:t>CHILD or YOUNG PERSON</w:t>
            </w:r>
            <w:r w:rsidR="0025604F">
              <w:rPr>
                <w:rFonts w:ascii="Century Gothic" w:hAnsi="Century Gothic" w:cs="Calibri"/>
                <w:b/>
                <w:sz w:val="22"/>
                <w:szCs w:val="22"/>
              </w:rPr>
              <w:t xml:space="preserve"> </w:t>
            </w:r>
            <w:r w:rsidR="00E2079F">
              <w:rPr>
                <w:rFonts w:ascii="Century Gothic" w:hAnsi="Century Gothic" w:cs="Calibri"/>
                <w:b/>
                <w:sz w:val="22"/>
                <w:szCs w:val="22"/>
              </w:rPr>
              <w:t>ADDITIONAL INFORMATION</w:t>
            </w:r>
          </w:p>
        </w:tc>
      </w:tr>
      <w:tr w:rsidR="0025604F" w:rsidRPr="00350ECA" w14:paraId="7C6A1036" w14:textId="77777777" w:rsidTr="00FC67FD">
        <w:trPr>
          <w:trHeight w:val="851"/>
        </w:trPr>
        <w:tc>
          <w:tcPr>
            <w:tcW w:w="12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2F2F2"/>
          </w:tcPr>
          <w:p w14:paraId="5DB22EFE" w14:textId="77777777" w:rsidR="0025604F" w:rsidRPr="00E2079F" w:rsidRDefault="004934A9" w:rsidP="00D754F9">
            <w:pPr>
              <w:spacing w:before="60"/>
              <w:rPr>
                <w:rFonts w:ascii="Century Gothic" w:hAnsi="Century Gothic" w:cs="URWClarendonTOTLig"/>
                <w:sz w:val="20"/>
                <w:szCs w:val="20"/>
              </w:rPr>
            </w:pPr>
            <w:r w:rsidRPr="00E2079F">
              <w:rPr>
                <w:rFonts w:ascii="Century Gothic" w:hAnsi="Century Gothic" w:cs="URWClarendonTOTLig"/>
                <w:sz w:val="20"/>
                <w:szCs w:val="20"/>
              </w:rPr>
              <w:t>Brief pre-care history</w:t>
            </w:r>
          </w:p>
        </w:tc>
        <w:tc>
          <w:tcPr>
            <w:tcW w:w="3790" w:type="pct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C1AF2D" w14:textId="77777777" w:rsidR="00D3109C" w:rsidRPr="00350ECA" w:rsidRDefault="00D3109C" w:rsidP="0025604F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4A0B52" w:rsidRPr="00350ECA" w14:paraId="6B428A48" w14:textId="77777777" w:rsidTr="00FC67FD">
        <w:trPr>
          <w:trHeight w:val="851"/>
        </w:trPr>
        <w:tc>
          <w:tcPr>
            <w:tcW w:w="12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F2F2"/>
          </w:tcPr>
          <w:p w14:paraId="0BFCD0AC" w14:textId="77777777" w:rsidR="004A0B52" w:rsidRPr="00E2079F" w:rsidRDefault="00CF31B4" w:rsidP="00D754F9">
            <w:pPr>
              <w:spacing w:before="60"/>
              <w:rPr>
                <w:rFonts w:ascii="Century Gothic" w:hAnsi="Century Gothic" w:cs="URWClarendonTOTLig"/>
                <w:sz w:val="20"/>
                <w:szCs w:val="20"/>
              </w:rPr>
            </w:pPr>
            <w:r w:rsidRPr="00E2079F">
              <w:rPr>
                <w:rFonts w:ascii="Century Gothic" w:hAnsi="Century Gothic" w:cs="URWClarendonTOTLig"/>
                <w:sz w:val="20"/>
                <w:szCs w:val="20"/>
              </w:rPr>
              <w:t>Birth family - Relationships / Contact Levels</w:t>
            </w:r>
          </w:p>
        </w:tc>
        <w:tc>
          <w:tcPr>
            <w:tcW w:w="3790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DDFD12" w14:textId="77777777" w:rsidR="004A0B52" w:rsidRPr="00350ECA" w:rsidRDefault="004A0B52" w:rsidP="0025604F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03382E" w:rsidRPr="00350ECA" w14:paraId="19DB6ACC" w14:textId="77777777" w:rsidTr="00FC67FD">
        <w:trPr>
          <w:trHeight w:val="851"/>
        </w:trPr>
        <w:tc>
          <w:tcPr>
            <w:tcW w:w="12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F2F2"/>
          </w:tcPr>
          <w:p w14:paraId="72BFD7FA" w14:textId="77777777" w:rsidR="0003382E" w:rsidRPr="00E2079F" w:rsidRDefault="0003382E" w:rsidP="00D754F9">
            <w:pPr>
              <w:spacing w:before="60"/>
              <w:rPr>
                <w:rFonts w:ascii="Century Gothic" w:hAnsi="Century Gothic" w:cs="URWClarendonTOTLig"/>
                <w:sz w:val="20"/>
                <w:szCs w:val="20"/>
              </w:rPr>
            </w:pPr>
            <w:r w:rsidRPr="00E2079F">
              <w:rPr>
                <w:rFonts w:ascii="Century Gothic" w:hAnsi="Century Gothic" w:cs="URWClarendonTOTLig"/>
                <w:sz w:val="20"/>
                <w:szCs w:val="20"/>
              </w:rPr>
              <w:t>Any areas</w:t>
            </w:r>
            <w:r w:rsidR="00D211CF" w:rsidRPr="00E2079F">
              <w:rPr>
                <w:rFonts w:ascii="Century Gothic" w:hAnsi="Century Gothic" w:cs="URWClarendonTOTLig"/>
                <w:sz w:val="20"/>
                <w:szCs w:val="20"/>
              </w:rPr>
              <w:t xml:space="preserve"> or people to be avoided</w:t>
            </w:r>
          </w:p>
        </w:tc>
        <w:tc>
          <w:tcPr>
            <w:tcW w:w="3790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CD7A58" w14:textId="77777777" w:rsidR="0003382E" w:rsidRPr="00350ECA" w:rsidRDefault="0003382E" w:rsidP="0025604F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4A0B52" w:rsidRPr="00350ECA" w14:paraId="2A6B6733" w14:textId="77777777" w:rsidTr="00FC67FD">
        <w:trPr>
          <w:trHeight w:val="851"/>
        </w:trPr>
        <w:tc>
          <w:tcPr>
            <w:tcW w:w="12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F2F2"/>
          </w:tcPr>
          <w:p w14:paraId="119CCC02" w14:textId="77777777" w:rsidR="004A0B52" w:rsidRPr="00E2079F" w:rsidRDefault="00BF49BA" w:rsidP="00D754F9">
            <w:pPr>
              <w:spacing w:before="60"/>
              <w:rPr>
                <w:rFonts w:ascii="Century Gothic" w:hAnsi="Century Gothic" w:cs="URWClarendonTOTLig"/>
                <w:sz w:val="20"/>
                <w:szCs w:val="20"/>
              </w:rPr>
            </w:pPr>
            <w:r w:rsidRPr="00E2079F">
              <w:rPr>
                <w:rFonts w:ascii="Century Gothic" w:hAnsi="Century Gothic" w:cs="URWClarendonTOTLig"/>
                <w:sz w:val="20"/>
                <w:szCs w:val="20"/>
              </w:rPr>
              <w:t xml:space="preserve">Long term </w:t>
            </w:r>
            <w:r w:rsidR="004124B8">
              <w:rPr>
                <w:rFonts w:ascii="Century Gothic" w:hAnsi="Century Gothic" w:cs="URWClarendonTOTLig"/>
                <w:sz w:val="20"/>
                <w:szCs w:val="20"/>
              </w:rPr>
              <w:t>Accommodation</w:t>
            </w:r>
            <w:r w:rsidRPr="00E2079F">
              <w:rPr>
                <w:rFonts w:ascii="Century Gothic" w:hAnsi="Century Gothic" w:cs="URWClarendonTOTLig"/>
                <w:sz w:val="20"/>
                <w:szCs w:val="20"/>
              </w:rPr>
              <w:t xml:space="preserve"> plan</w:t>
            </w:r>
          </w:p>
        </w:tc>
        <w:tc>
          <w:tcPr>
            <w:tcW w:w="3790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4B2F89" w14:textId="77777777" w:rsidR="004A0B52" w:rsidRPr="00350ECA" w:rsidRDefault="004A0B52" w:rsidP="0025604F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4A0B52" w:rsidRPr="00350ECA" w14:paraId="3B984E81" w14:textId="77777777" w:rsidTr="00FC67FD">
        <w:trPr>
          <w:trHeight w:val="851"/>
        </w:trPr>
        <w:tc>
          <w:tcPr>
            <w:tcW w:w="12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F2F2"/>
          </w:tcPr>
          <w:p w14:paraId="7562CD7D" w14:textId="77777777" w:rsidR="004A0B52" w:rsidRPr="00E2079F" w:rsidRDefault="007D183A" w:rsidP="00D754F9">
            <w:pPr>
              <w:spacing w:before="60"/>
              <w:rPr>
                <w:rFonts w:ascii="Century Gothic" w:hAnsi="Century Gothic" w:cs="URWClarendonTOTLig"/>
                <w:sz w:val="20"/>
                <w:szCs w:val="20"/>
              </w:rPr>
            </w:pPr>
            <w:r w:rsidRPr="00E2079F">
              <w:rPr>
                <w:rFonts w:ascii="Century Gothic" w:hAnsi="Century Gothic"/>
                <w:color w:val="000000"/>
                <w:sz w:val="20"/>
                <w:szCs w:val="20"/>
              </w:rPr>
              <w:t>Education / Training</w:t>
            </w:r>
          </w:p>
        </w:tc>
        <w:tc>
          <w:tcPr>
            <w:tcW w:w="3790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723CED" w14:textId="77777777" w:rsidR="004A0B52" w:rsidRPr="00350ECA" w:rsidRDefault="004A0B52" w:rsidP="0025604F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4A0B52" w:rsidRPr="00350ECA" w14:paraId="7B32703C" w14:textId="77777777" w:rsidTr="00FC67FD">
        <w:trPr>
          <w:trHeight w:val="851"/>
        </w:trPr>
        <w:tc>
          <w:tcPr>
            <w:tcW w:w="12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F2F2"/>
          </w:tcPr>
          <w:p w14:paraId="5D086EBF" w14:textId="77777777" w:rsidR="004A0B52" w:rsidRPr="00E2079F" w:rsidRDefault="00857EDB" w:rsidP="00D754F9">
            <w:pPr>
              <w:spacing w:before="60"/>
              <w:rPr>
                <w:rFonts w:ascii="Century Gothic" w:hAnsi="Century Gothic" w:cs="URWClarendonTOTLig"/>
                <w:sz w:val="20"/>
                <w:szCs w:val="20"/>
              </w:rPr>
            </w:pPr>
            <w:r w:rsidRPr="00E2079F">
              <w:rPr>
                <w:rFonts w:ascii="Century Gothic" w:hAnsi="Century Gothic" w:cs="URWClarendonTOTLig"/>
                <w:sz w:val="20"/>
                <w:szCs w:val="20"/>
              </w:rPr>
              <w:t>YP Interests</w:t>
            </w:r>
          </w:p>
        </w:tc>
        <w:tc>
          <w:tcPr>
            <w:tcW w:w="3790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8D84F5" w14:textId="77777777" w:rsidR="00E83DF9" w:rsidRPr="00350ECA" w:rsidRDefault="00E83DF9" w:rsidP="0025604F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892152" w:rsidRPr="00350ECA" w14:paraId="64F201E7" w14:textId="77777777" w:rsidTr="00FC67FD">
        <w:trPr>
          <w:trHeight w:val="123"/>
        </w:trPr>
        <w:tc>
          <w:tcPr>
            <w:tcW w:w="121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F2F2"/>
          </w:tcPr>
          <w:p w14:paraId="5908A7B4" w14:textId="77777777" w:rsidR="00892152" w:rsidRPr="00E2079F" w:rsidRDefault="00892152" w:rsidP="00D754F9">
            <w:pPr>
              <w:spacing w:before="60"/>
              <w:rPr>
                <w:rFonts w:ascii="Century Gothic" w:hAnsi="Century Gothic" w:cs="URWClarendonTOTLig"/>
                <w:sz w:val="20"/>
                <w:szCs w:val="20"/>
              </w:rPr>
            </w:pPr>
            <w:r w:rsidRPr="00E2079F">
              <w:rPr>
                <w:rFonts w:ascii="Century Gothic" w:hAnsi="Century Gothic" w:cs="URWClarendonTOTLig"/>
                <w:sz w:val="20"/>
                <w:szCs w:val="20"/>
              </w:rPr>
              <w:t xml:space="preserve">Outcomes </w:t>
            </w:r>
            <w:r w:rsidR="00B15740" w:rsidRPr="00E2079F">
              <w:rPr>
                <w:rFonts w:ascii="Century Gothic" w:hAnsi="Century Gothic" w:cs="URWClarendonTOTLig"/>
                <w:sz w:val="20"/>
                <w:szCs w:val="20"/>
              </w:rPr>
              <w:t xml:space="preserve">you would like to see </w:t>
            </w:r>
            <w:r w:rsidR="001F52BA">
              <w:rPr>
                <w:rFonts w:ascii="Century Gothic" w:hAnsi="Century Gothic" w:cs="URWClarendonTOTLig"/>
                <w:sz w:val="20"/>
                <w:szCs w:val="20"/>
              </w:rPr>
              <w:t>from</w:t>
            </w:r>
            <w:r w:rsidR="00B15740" w:rsidRPr="00E2079F">
              <w:rPr>
                <w:rFonts w:ascii="Century Gothic" w:hAnsi="Century Gothic" w:cs="URWClarendonTOTLig"/>
                <w:sz w:val="20"/>
                <w:szCs w:val="20"/>
              </w:rPr>
              <w:t xml:space="preserve"> this referral</w:t>
            </w:r>
          </w:p>
          <w:p w14:paraId="3C16929C" w14:textId="77777777" w:rsidR="003848E3" w:rsidRPr="00242A5E" w:rsidRDefault="008653EC" w:rsidP="00D754F9">
            <w:pPr>
              <w:spacing w:before="60"/>
              <w:rPr>
                <w:rFonts w:ascii="Century Gothic" w:hAnsi="Century Gothic" w:cs="URWClarendonTOTLig"/>
                <w:sz w:val="16"/>
                <w:szCs w:val="16"/>
              </w:rPr>
            </w:pPr>
            <w:r>
              <w:rPr>
                <w:rFonts w:ascii="Century Gothic" w:hAnsi="Century Gothic" w:cs="URWClarendonTOTLig"/>
                <w:sz w:val="16"/>
                <w:szCs w:val="16"/>
              </w:rPr>
              <w:t>(Yes/No or add details)</w:t>
            </w:r>
          </w:p>
        </w:tc>
        <w:tc>
          <w:tcPr>
            <w:tcW w:w="1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034BEE" w14:textId="77777777" w:rsidR="00892152" w:rsidRPr="00350ECA" w:rsidRDefault="0051291B" w:rsidP="0025604F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Improve c</w:t>
            </w:r>
            <w:r w:rsidR="00913127" w:rsidRPr="00913127">
              <w:rPr>
                <w:rFonts w:ascii="Century Gothic" w:hAnsi="Century Gothic" w:cs="Calibri"/>
                <w:bCs/>
                <w:sz w:val="20"/>
                <w:szCs w:val="20"/>
              </w:rPr>
              <w:t>onfidence and self</w:t>
            </w:r>
            <w:r w:rsidR="00913127">
              <w:rPr>
                <w:rFonts w:ascii="Century Gothic" w:hAnsi="Century Gothic" w:cs="Calibri"/>
                <w:bCs/>
                <w:sz w:val="20"/>
                <w:szCs w:val="20"/>
              </w:rPr>
              <w:t>-</w:t>
            </w:r>
            <w:r w:rsidR="00913127" w:rsidRPr="00913127">
              <w:rPr>
                <w:rFonts w:ascii="Century Gothic" w:hAnsi="Century Gothic" w:cs="Calibri"/>
                <w:bCs/>
                <w:sz w:val="20"/>
                <w:szCs w:val="20"/>
              </w:rPr>
              <w:t>esteem</w:t>
            </w:r>
            <w:r w:rsidR="00934556">
              <w:rPr>
                <w:rFonts w:ascii="Century Gothic" w:hAnsi="Century Gothic" w:cs="Calibri"/>
                <w:bCs/>
                <w:sz w:val="20"/>
                <w:szCs w:val="20"/>
              </w:rPr>
              <w:t>:</w:t>
            </w:r>
          </w:p>
        </w:tc>
        <w:tc>
          <w:tcPr>
            <w:tcW w:w="1895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84BA76" w14:textId="77777777" w:rsidR="00892152" w:rsidRPr="00350ECA" w:rsidRDefault="00892152" w:rsidP="0025604F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892152" w:rsidRPr="00350ECA" w14:paraId="09E47855" w14:textId="77777777" w:rsidTr="00FC67FD">
        <w:trPr>
          <w:trHeight w:val="122"/>
        </w:trPr>
        <w:tc>
          <w:tcPr>
            <w:tcW w:w="121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F2F2"/>
          </w:tcPr>
          <w:p w14:paraId="333FEE3C" w14:textId="77777777" w:rsidR="00892152" w:rsidRDefault="00892152" w:rsidP="00D754F9">
            <w:pPr>
              <w:spacing w:before="60"/>
              <w:rPr>
                <w:rFonts w:ascii="Century Gothic" w:hAnsi="Century Gothic" w:cs="URWClarendonTOTLig"/>
                <w:b/>
                <w:bCs/>
                <w:sz w:val="20"/>
                <w:szCs w:val="20"/>
              </w:rPr>
            </w:pPr>
          </w:p>
        </w:tc>
        <w:tc>
          <w:tcPr>
            <w:tcW w:w="1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A33C2E" w14:textId="77777777" w:rsidR="00892152" w:rsidRPr="00350ECA" w:rsidRDefault="0051291B" w:rsidP="0025604F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Improve emotional wellbeing</w:t>
            </w:r>
            <w:r w:rsidR="00934556">
              <w:rPr>
                <w:rFonts w:ascii="Century Gothic" w:hAnsi="Century Gothic" w:cs="Calibri"/>
                <w:bCs/>
                <w:sz w:val="20"/>
                <w:szCs w:val="20"/>
              </w:rPr>
              <w:t>:</w:t>
            </w:r>
          </w:p>
        </w:tc>
        <w:tc>
          <w:tcPr>
            <w:tcW w:w="1895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487605" w14:textId="77777777" w:rsidR="00892152" w:rsidRPr="00350ECA" w:rsidRDefault="00892152" w:rsidP="0025604F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892152" w:rsidRPr="00350ECA" w14:paraId="64A6292C" w14:textId="77777777" w:rsidTr="00FC67FD">
        <w:trPr>
          <w:trHeight w:val="122"/>
        </w:trPr>
        <w:tc>
          <w:tcPr>
            <w:tcW w:w="121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F2F2"/>
          </w:tcPr>
          <w:p w14:paraId="1CE9188B" w14:textId="77777777" w:rsidR="00892152" w:rsidRDefault="00892152" w:rsidP="00D754F9">
            <w:pPr>
              <w:spacing w:before="60"/>
              <w:rPr>
                <w:rFonts w:ascii="Century Gothic" w:hAnsi="Century Gothic" w:cs="URWClarendonTOTLig"/>
                <w:b/>
                <w:bCs/>
                <w:sz w:val="20"/>
                <w:szCs w:val="20"/>
              </w:rPr>
            </w:pPr>
          </w:p>
        </w:tc>
        <w:tc>
          <w:tcPr>
            <w:tcW w:w="1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5F40CC" w14:textId="77777777" w:rsidR="00892152" w:rsidRPr="00350ECA" w:rsidRDefault="00A45CEB" w:rsidP="0025604F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Keeping safe</w:t>
            </w:r>
            <w:r w:rsidR="00934556">
              <w:rPr>
                <w:rFonts w:ascii="Century Gothic" w:hAnsi="Century Gothic" w:cs="Calibri"/>
                <w:bCs/>
                <w:sz w:val="20"/>
                <w:szCs w:val="20"/>
              </w:rPr>
              <w:t>:</w:t>
            </w:r>
          </w:p>
        </w:tc>
        <w:tc>
          <w:tcPr>
            <w:tcW w:w="1895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45A3B5" w14:textId="77777777" w:rsidR="00892152" w:rsidRPr="00350ECA" w:rsidRDefault="00892152" w:rsidP="0025604F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892152" w:rsidRPr="00350ECA" w14:paraId="385BD943" w14:textId="77777777" w:rsidTr="00FC67FD">
        <w:trPr>
          <w:trHeight w:val="122"/>
        </w:trPr>
        <w:tc>
          <w:tcPr>
            <w:tcW w:w="121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F2F2"/>
          </w:tcPr>
          <w:p w14:paraId="558675B1" w14:textId="77777777" w:rsidR="00892152" w:rsidRDefault="00892152" w:rsidP="00D754F9">
            <w:pPr>
              <w:spacing w:before="60"/>
              <w:rPr>
                <w:rFonts w:ascii="Century Gothic" w:hAnsi="Century Gothic" w:cs="URWClarendonTOTLig"/>
                <w:b/>
                <w:bCs/>
                <w:sz w:val="20"/>
                <w:szCs w:val="20"/>
              </w:rPr>
            </w:pPr>
          </w:p>
        </w:tc>
        <w:tc>
          <w:tcPr>
            <w:tcW w:w="1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5DF90B" w14:textId="77777777" w:rsidR="00892152" w:rsidRPr="00350ECA" w:rsidRDefault="00BA3B77" w:rsidP="0025604F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Healthier lifestyle</w:t>
            </w:r>
            <w:r w:rsidR="00934556">
              <w:rPr>
                <w:rFonts w:ascii="Century Gothic" w:hAnsi="Century Gothic" w:cs="Calibri"/>
                <w:bCs/>
                <w:sz w:val="20"/>
                <w:szCs w:val="20"/>
              </w:rPr>
              <w:t>:</w:t>
            </w:r>
          </w:p>
        </w:tc>
        <w:tc>
          <w:tcPr>
            <w:tcW w:w="1895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27EA80" w14:textId="77777777" w:rsidR="00892152" w:rsidRPr="00350ECA" w:rsidRDefault="00892152" w:rsidP="0025604F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892152" w:rsidRPr="00350ECA" w14:paraId="547AB608" w14:textId="77777777" w:rsidTr="00FC67FD">
        <w:trPr>
          <w:trHeight w:val="122"/>
        </w:trPr>
        <w:tc>
          <w:tcPr>
            <w:tcW w:w="121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F2F2"/>
          </w:tcPr>
          <w:p w14:paraId="36AAB1FD" w14:textId="77777777" w:rsidR="00892152" w:rsidRDefault="00892152" w:rsidP="00D754F9">
            <w:pPr>
              <w:spacing w:before="60"/>
              <w:rPr>
                <w:rFonts w:ascii="Century Gothic" w:hAnsi="Century Gothic" w:cs="URWClarendonTOTLig"/>
                <w:b/>
                <w:bCs/>
                <w:sz w:val="20"/>
                <w:szCs w:val="20"/>
              </w:rPr>
            </w:pPr>
          </w:p>
        </w:tc>
        <w:tc>
          <w:tcPr>
            <w:tcW w:w="1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7AF7CC" w14:textId="77777777" w:rsidR="00892152" w:rsidRPr="00350ECA" w:rsidRDefault="00D203F3" w:rsidP="0025604F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More positive person</w:t>
            </w:r>
            <w:r w:rsidR="00934556">
              <w:rPr>
                <w:rFonts w:ascii="Century Gothic" w:hAnsi="Century Gothic" w:cs="Calibri"/>
                <w:bCs/>
                <w:sz w:val="20"/>
                <w:szCs w:val="20"/>
              </w:rPr>
              <w:t>:</w:t>
            </w:r>
          </w:p>
        </w:tc>
        <w:tc>
          <w:tcPr>
            <w:tcW w:w="1895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81327E" w14:textId="77777777" w:rsidR="00892152" w:rsidRPr="00350ECA" w:rsidRDefault="00892152" w:rsidP="0025604F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892152" w:rsidRPr="00350ECA" w14:paraId="3C4B17D6" w14:textId="77777777" w:rsidTr="00FC67FD">
        <w:trPr>
          <w:trHeight w:val="122"/>
        </w:trPr>
        <w:tc>
          <w:tcPr>
            <w:tcW w:w="121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F2F2"/>
          </w:tcPr>
          <w:p w14:paraId="02A63BD6" w14:textId="77777777" w:rsidR="00892152" w:rsidRDefault="00892152" w:rsidP="00D754F9">
            <w:pPr>
              <w:spacing w:before="60"/>
              <w:rPr>
                <w:rFonts w:ascii="Century Gothic" w:hAnsi="Century Gothic" w:cs="URWClarendonTOTLig"/>
                <w:b/>
                <w:bCs/>
                <w:sz w:val="20"/>
                <w:szCs w:val="20"/>
              </w:rPr>
            </w:pPr>
          </w:p>
        </w:tc>
        <w:tc>
          <w:tcPr>
            <w:tcW w:w="1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522109" w14:textId="77777777" w:rsidR="00892152" w:rsidRPr="00350ECA" w:rsidRDefault="00934556" w:rsidP="0025604F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 xml:space="preserve">Clearer </w:t>
            </w:r>
            <w:proofErr w:type="gramStart"/>
            <w:r w:rsidR="005B3C0C">
              <w:rPr>
                <w:rFonts w:ascii="Century Gothic" w:hAnsi="Century Gothic" w:cs="Calibri"/>
                <w:bCs/>
                <w:sz w:val="20"/>
                <w:szCs w:val="20"/>
              </w:rPr>
              <w:t>f</w:t>
            </w:r>
            <w:r>
              <w:rPr>
                <w:rFonts w:ascii="Century Gothic" w:hAnsi="Century Gothic" w:cs="Calibri"/>
                <w:bCs/>
                <w:sz w:val="20"/>
                <w:szCs w:val="20"/>
              </w:rPr>
              <w:t xml:space="preserve">uture </w:t>
            </w:r>
            <w:r w:rsidR="005B3C0C">
              <w:rPr>
                <w:rFonts w:ascii="Century Gothic" w:hAnsi="Century Gothic" w:cs="Calibri"/>
                <w:bCs/>
                <w:sz w:val="20"/>
                <w:szCs w:val="20"/>
              </w:rPr>
              <w:t>p</w:t>
            </w:r>
            <w:r>
              <w:rPr>
                <w:rFonts w:ascii="Century Gothic" w:hAnsi="Century Gothic" w:cs="Calibri"/>
                <w:bCs/>
                <w:sz w:val="20"/>
                <w:szCs w:val="20"/>
              </w:rPr>
              <w:t>lans</w:t>
            </w:r>
            <w:proofErr w:type="gramEnd"/>
            <w:r>
              <w:rPr>
                <w:rFonts w:ascii="Century Gothic" w:hAnsi="Century Gothic" w:cs="Calibri"/>
                <w:bCs/>
                <w:sz w:val="20"/>
                <w:szCs w:val="20"/>
              </w:rPr>
              <w:t>:</w:t>
            </w:r>
          </w:p>
        </w:tc>
        <w:tc>
          <w:tcPr>
            <w:tcW w:w="1895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CA3B1F" w14:textId="77777777" w:rsidR="00892152" w:rsidRPr="00350ECA" w:rsidRDefault="00892152" w:rsidP="0025604F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892152" w:rsidRPr="00350ECA" w14:paraId="2B81C075" w14:textId="77777777" w:rsidTr="00FC67FD">
        <w:trPr>
          <w:trHeight w:val="122"/>
        </w:trPr>
        <w:tc>
          <w:tcPr>
            <w:tcW w:w="121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F2F2"/>
          </w:tcPr>
          <w:p w14:paraId="27DE4516" w14:textId="77777777" w:rsidR="00892152" w:rsidRDefault="00892152" w:rsidP="00D754F9">
            <w:pPr>
              <w:spacing w:before="60"/>
              <w:rPr>
                <w:rFonts w:ascii="Century Gothic" w:hAnsi="Century Gothic" w:cs="URWClarendonTOTLig"/>
                <w:b/>
                <w:bCs/>
                <w:sz w:val="20"/>
                <w:szCs w:val="20"/>
              </w:rPr>
            </w:pPr>
          </w:p>
        </w:tc>
        <w:tc>
          <w:tcPr>
            <w:tcW w:w="1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0D1664" w14:textId="77777777" w:rsidR="00892152" w:rsidRPr="00350ECA" w:rsidRDefault="00934556" w:rsidP="0025604F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Other:</w:t>
            </w:r>
          </w:p>
        </w:tc>
        <w:tc>
          <w:tcPr>
            <w:tcW w:w="1895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20B30D" w14:textId="77777777" w:rsidR="00892152" w:rsidRPr="00350ECA" w:rsidRDefault="00892152" w:rsidP="0025604F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D1153D" w:rsidRPr="00350ECA" w14:paraId="013A702C" w14:textId="77777777" w:rsidTr="00FC67FD">
        <w:trPr>
          <w:trHeight w:val="85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BC10DF7" w14:textId="77777777" w:rsidR="00164653" w:rsidRDefault="00D1153D" w:rsidP="00D1153D">
            <w:pPr>
              <w:spacing w:before="120"/>
              <w:rPr>
                <w:rFonts w:ascii="Century Gothic" w:hAnsi="Century Gothic" w:cs="URWClarendonTOTLig"/>
                <w:b/>
                <w:bCs/>
                <w:sz w:val="20"/>
                <w:szCs w:val="20"/>
              </w:rPr>
            </w:pPr>
            <w:r w:rsidRPr="00866DEB">
              <w:rPr>
                <w:rFonts w:ascii="Century Gothic" w:hAnsi="Century Gothic" w:cs="URWClarendonTOTLig"/>
                <w:b/>
                <w:bCs/>
                <w:sz w:val="20"/>
                <w:szCs w:val="20"/>
              </w:rPr>
              <w:t>Photography Consent</w:t>
            </w:r>
          </w:p>
          <w:p w14:paraId="28417ED2" w14:textId="77777777" w:rsidR="00D1153D" w:rsidRPr="00554452" w:rsidRDefault="00D1153D" w:rsidP="00D1153D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554452">
              <w:rPr>
                <w:rFonts w:ascii="Century Gothic" w:hAnsi="Century Gothic" w:cs="Calibri"/>
                <w:bCs/>
                <w:sz w:val="20"/>
                <w:szCs w:val="20"/>
              </w:rPr>
              <w:t xml:space="preserve">Children and young people </w:t>
            </w:r>
            <w:r w:rsidRPr="005B3C0C">
              <w:rPr>
                <w:rFonts w:ascii="Century Gothic" w:hAnsi="Century Gothic" w:cs="Calibri"/>
                <w:bCs/>
                <w:sz w:val="20"/>
                <w:szCs w:val="20"/>
              </w:rPr>
              <w:t>m</w:t>
            </w:r>
            <w:r w:rsidR="005B3C0C" w:rsidRPr="005B3C0C">
              <w:rPr>
                <w:rFonts w:ascii="Century Gothic" w:hAnsi="Century Gothic" w:cs="Calibri"/>
                <w:bCs/>
                <w:sz w:val="20"/>
                <w:szCs w:val="20"/>
              </w:rPr>
              <w:t>ight</w:t>
            </w:r>
            <w:r w:rsidRPr="005B3C0C">
              <w:rPr>
                <w:rFonts w:ascii="Century Gothic" w:hAnsi="Century Gothic" w:cs="Calibri"/>
                <w:bCs/>
                <w:sz w:val="20"/>
                <w:szCs w:val="20"/>
              </w:rPr>
              <w:t xml:space="preserve"> want to create</w:t>
            </w:r>
            <w:r w:rsidRPr="00554452">
              <w:rPr>
                <w:rFonts w:ascii="Century Gothic" w:hAnsi="Century Gothic" w:cs="Calibri"/>
                <w:bCs/>
                <w:sz w:val="20"/>
                <w:szCs w:val="20"/>
              </w:rPr>
              <w:t xml:space="preserve"> a memory book with their IV, to include photographs and details of the activities they have done together.</w:t>
            </w:r>
          </w:p>
          <w:p w14:paraId="73AAF9B4" w14:textId="77777777" w:rsidR="00D1153D" w:rsidRPr="00350ECA" w:rsidRDefault="00D1153D" w:rsidP="00554452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554452">
              <w:rPr>
                <w:rFonts w:ascii="Century Gothic" w:hAnsi="Century Gothic" w:cs="Calibri"/>
                <w:bCs/>
                <w:sz w:val="20"/>
                <w:szCs w:val="20"/>
              </w:rPr>
              <w:t xml:space="preserve">All photographs will be the property of the child or young person and will be given to them </w:t>
            </w:r>
            <w:r>
              <w:rPr>
                <w:rFonts w:ascii="Century Gothic" w:hAnsi="Century Gothic" w:cs="Calibri"/>
                <w:bCs/>
                <w:sz w:val="20"/>
                <w:szCs w:val="20"/>
              </w:rPr>
              <w:t>during their time with, or upon</w:t>
            </w:r>
            <w:r w:rsidRPr="00554452">
              <w:rPr>
                <w:rFonts w:ascii="Century Gothic" w:hAnsi="Century Gothic" w:cs="Calibri"/>
                <w:bCs/>
                <w:sz w:val="20"/>
                <w:szCs w:val="20"/>
              </w:rPr>
              <w:t xml:space="preserve"> leaving the project.</w:t>
            </w:r>
          </w:p>
        </w:tc>
      </w:tr>
      <w:tr w:rsidR="00D1153D" w:rsidRPr="00350ECA" w14:paraId="0F42C44B" w14:textId="77777777" w:rsidTr="00FC67FD">
        <w:trPr>
          <w:trHeight w:val="510"/>
        </w:trPr>
        <w:tc>
          <w:tcPr>
            <w:tcW w:w="310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F2F2"/>
          </w:tcPr>
          <w:p w14:paraId="39EDEC2D" w14:textId="77777777" w:rsidR="00D1153D" w:rsidRPr="00350ECA" w:rsidRDefault="00D1153D" w:rsidP="002E5DF3">
            <w:pPr>
              <w:tabs>
                <w:tab w:val="right" w:pos="6096"/>
              </w:tabs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5B7DB4">
              <w:rPr>
                <w:rFonts w:ascii="Century Gothic" w:hAnsi="Century Gothic" w:cs="Calibri"/>
                <w:bCs/>
                <w:sz w:val="20"/>
                <w:szCs w:val="20"/>
              </w:rPr>
              <w:t>Are you willing for the child or young person to have their photo taken and stored for this purpose?</w:t>
            </w:r>
            <w:r w:rsidR="002E5DF3">
              <w:rPr>
                <w:rFonts w:ascii="Century Gothic" w:hAnsi="Century Gothic" w:cs="Calibri"/>
                <w:bCs/>
                <w:sz w:val="20"/>
                <w:szCs w:val="20"/>
              </w:rPr>
              <w:tab/>
              <w:t>E</w:t>
            </w:r>
            <w:r w:rsidR="00234E61">
              <w:rPr>
                <w:rFonts w:ascii="Century Gothic" w:hAnsi="Century Gothic" w:cs="Calibri"/>
                <w:bCs/>
                <w:sz w:val="20"/>
                <w:szCs w:val="20"/>
              </w:rPr>
              <w:t>nter YES or NO</w:t>
            </w:r>
          </w:p>
        </w:tc>
        <w:tc>
          <w:tcPr>
            <w:tcW w:w="1895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A49EB" w14:textId="77777777" w:rsidR="00D1153D" w:rsidRPr="00350ECA" w:rsidRDefault="00D1153D" w:rsidP="005B7DB4">
            <w:pPr>
              <w:spacing w:before="120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E83DF9" w:rsidRPr="00350ECA" w14:paraId="44DEAF1F" w14:textId="77777777" w:rsidTr="00FC67FD">
        <w:trPr>
          <w:trHeight w:val="85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F7137E8" w14:textId="77777777" w:rsidR="00E83DF9" w:rsidRDefault="00E83DF9" w:rsidP="00E83DF9">
            <w:pPr>
              <w:spacing w:before="120"/>
              <w:rPr>
                <w:rFonts w:ascii="Century Gothic" w:hAnsi="Century Gothic" w:cs="URWClarendonTOTLig"/>
                <w:b/>
                <w:bCs/>
                <w:sz w:val="20"/>
                <w:szCs w:val="20"/>
              </w:rPr>
            </w:pPr>
            <w:r w:rsidRPr="00F10A5A">
              <w:rPr>
                <w:rFonts w:ascii="Century Gothic" w:hAnsi="Century Gothic" w:cs="URWClarendonTOTLig"/>
                <w:b/>
                <w:bCs/>
                <w:sz w:val="20"/>
                <w:szCs w:val="20"/>
              </w:rPr>
              <w:t>Health and Safety Consen</w:t>
            </w:r>
            <w:r>
              <w:rPr>
                <w:rFonts w:ascii="Century Gothic" w:hAnsi="Century Gothic" w:cs="URWClarendonTOTLig"/>
                <w:b/>
                <w:bCs/>
                <w:sz w:val="20"/>
                <w:szCs w:val="20"/>
              </w:rPr>
              <w:t>t</w:t>
            </w:r>
          </w:p>
          <w:p w14:paraId="057A7DC6" w14:textId="77777777" w:rsidR="00E83DF9" w:rsidRPr="00A724DC" w:rsidRDefault="00E83DF9" w:rsidP="00E83DF9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724DC">
              <w:rPr>
                <w:rFonts w:ascii="Century Gothic" w:hAnsi="Century Gothic" w:cs="Calibri"/>
                <w:bCs/>
                <w:sz w:val="20"/>
                <w:szCs w:val="20"/>
              </w:rPr>
              <w:t xml:space="preserve">Central to the IV relationship, are standard visits and activities undertaken together such as eating out, going to the cinema, visiting local venues and attractions, travelling in a staff or volunteer vehicle, etc.  </w:t>
            </w:r>
          </w:p>
          <w:p w14:paraId="4737DB23" w14:textId="77777777" w:rsidR="00E83DF9" w:rsidRPr="00350ECA" w:rsidRDefault="00E83DF9" w:rsidP="00A724DC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724DC">
              <w:rPr>
                <w:rFonts w:ascii="Century Gothic" w:hAnsi="Century Gothic" w:cs="Calibri"/>
                <w:bCs/>
                <w:sz w:val="20"/>
                <w:szCs w:val="20"/>
              </w:rPr>
              <w:t>Anything more adventurous and hazardous will require additional consent, e.g.</w:t>
            </w:r>
            <w:r>
              <w:rPr>
                <w:rFonts w:ascii="Century Gothic" w:hAnsi="Century Gothic" w:cs="Calibri"/>
                <w:bCs/>
                <w:sz w:val="20"/>
                <w:szCs w:val="20"/>
              </w:rPr>
              <w:t>,</w:t>
            </w:r>
            <w:r w:rsidRPr="00A724DC">
              <w:rPr>
                <w:rFonts w:ascii="Century Gothic" w:hAnsi="Century Gothic" w:cs="Calibri"/>
                <w:bCs/>
                <w:sz w:val="20"/>
                <w:szCs w:val="20"/>
              </w:rPr>
              <w:t xml:space="preserve"> Go Karting, Paintballing, Abseiling/Climbing, </w:t>
            </w:r>
            <w:r>
              <w:rPr>
                <w:rFonts w:ascii="Century Gothic" w:hAnsi="Century Gothic" w:cs="Calibri"/>
                <w:bCs/>
                <w:sz w:val="20"/>
                <w:szCs w:val="20"/>
              </w:rPr>
              <w:t>H</w:t>
            </w:r>
            <w:r w:rsidRPr="00A724DC">
              <w:rPr>
                <w:rFonts w:ascii="Century Gothic" w:hAnsi="Century Gothic" w:cs="Calibri"/>
                <w:bCs/>
                <w:sz w:val="20"/>
                <w:szCs w:val="20"/>
              </w:rPr>
              <w:t xml:space="preserve">orse </w:t>
            </w:r>
            <w:r>
              <w:rPr>
                <w:rFonts w:ascii="Century Gothic" w:hAnsi="Century Gothic" w:cs="Calibri"/>
                <w:bCs/>
                <w:sz w:val="20"/>
                <w:szCs w:val="20"/>
              </w:rPr>
              <w:t>R</w:t>
            </w:r>
            <w:r w:rsidRPr="00A724DC">
              <w:rPr>
                <w:rFonts w:ascii="Century Gothic" w:hAnsi="Century Gothic" w:cs="Calibri"/>
                <w:bCs/>
                <w:sz w:val="20"/>
                <w:szCs w:val="20"/>
              </w:rPr>
              <w:t>iding, etc.</w:t>
            </w:r>
          </w:p>
        </w:tc>
      </w:tr>
      <w:tr w:rsidR="00505FB5" w:rsidRPr="00350ECA" w14:paraId="309315DB" w14:textId="77777777" w:rsidTr="00FC67FD">
        <w:trPr>
          <w:trHeight w:val="510"/>
        </w:trPr>
        <w:tc>
          <w:tcPr>
            <w:tcW w:w="310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F2F2"/>
          </w:tcPr>
          <w:p w14:paraId="2DF11733" w14:textId="77777777" w:rsidR="00505FB5" w:rsidRPr="00A724DC" w:rsidRDefault="00505FB5" w:rsidP="00AE2406">
            <w:pPr>
              <w:tabs>
                <w:tab w:val="right" w:pos="6096"/>
              </w:tabs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FB73A4">
              <w:rPr>
                <w:rFonts w:ascii="Century Gothic" w:hAnsi="Century Gothic" w:cs="Calibri"/>
                <w:bCs/>
                <w:sz w:val="20"/>
                <w:szCs w:val="20"/>
              </w:rPr>
              <w:t>Are you willing for the child or young person to participate in standard activities?</w:t>
            </w:r>
            <w:r w:rsidR="00AE2406">
              <w:rPr>
                <w:rFonts w:ascii="Century Gothic" w:hAnsi="Century Gothic" w:cs="Calibri"/>
                <w:bCs/>
                <w:sz w:val="20"/>
                <w:szCs w:val="20"/>
              </w:rPr>
              <w:tab/>
            </w:r>
            <w:r w:rsidR="002E5DF3">
              <w:rPr>
                <w:rFonts w:ascii="Century Gothic" w:hAnsi="Century Gothic" w:cs="Calibri"/>
                <w:bCs/>
                <w:sz w:val="20"/>
                <w:szCs w:val="20"/>
              </w:rPr>
              <w:t>E</w:t>
            </w:r>
            <w:r w:rsidR="00AE2406">
              <w:rPr>
                <w:rFonts w:ascii="Century Gothic" w:hAnsi="Century Gothic" w:cs="Calibri"/>
                <w:bCs/>
                <w:sz w:val="20"/>
                <w:szCs w:val="20"/>
              </w:rPr>
              <w:t>nter YES or NO</w:t>
            </w:r>
          </w:p>
        </w:tc>
        <w:tc>
          <w:tcPr>
            <w:tcW w:w="1895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3B853" w14:textId="77777777" w:rsidR="00505FB5" w:rsidRPr="00A724DC" w:rsidRDefault="00505FB5" w:rsidP="00FB73A4">
            <w:pPr>
              <w:spacing w:before="120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505FB5" w:rsidRPr="00350ECA" w14:paraId="11AA94B7" w14:textId="77777777" w:rsidTr="00FC67FD">
        <w:trPr>
          <w:trHeight w:val="510"/>
        </w:trPr>
        <w:tc>
          <w:tcPr>
            <w:tcW w:w="310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</w:tcPr>
          <w:p w14:paraId="15BA33E6" w14:textId="77777777" w:rsidR="00505FB5" w:rsidRPr="00FB73A4" w:rsidRDefault="00505FB5" w:rsidP="00A724DC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If NO, please state which activities are not permitted</w:t>
            </w:r>
          </w:p>
        </w:tc>
        <w:tc>
          <w:tcPr>
            <w:tcW w:w="1895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5C105" w14:textId="77777777" w:rsidR="00505FB5" w:rsidRDefault="00505FB5" w:rsidP="00FB73A4">
            <w:pPr>
              <w:spacing w:before="120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</w:tbl>
    <w:p w14:paraId="5817F749" w14:textId="77777777" w:rsidR="00000F69" w:rsidRDefault="00000F69" w:rsidP="00F83049">
      <w:pPr>
        <w:tabs>
          <w:tab w:val="left" w:pos="3645"/>
        </w:tabs>
        <w:spacing w:after="120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14:paraId="2A769E50" w14:textId="77777777" w:rsidR="00720B44" w:rsidRDefault="00720B44" w:rsidP="00F83049">
      <w:pPr>
        <w:tabs>
          <w:tab w:val="left" w:pos="3645"/>
        </w:tabs>
        <w:spacing w:after="120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14:paraId="23A42108" w14:textId="77777777" w:rsidR="00720B44" w:rsidRDefault="00720B44" w:rsidP="00F83049">
      <w:pPr>
        <w:tabs>
          <w:tab w:val="left" w:pos="3645"/>
        </w:tabs>
        <w:spacing w:after="120"/>
        <w:rPr>
          <w:rFonts w:ascii="Century Gothic" w:eastAsia="Calibri" w:hAnsi="Century Gothic"/>
          <w:b/>
          <w:sz w:val="22"/>
          <w:szCs w:val="22"/>
          <w:lang w:eastAsia="en-US"/>
        </w:rPr>
      </w:pPr>
    </w:p>
    <w:tbl>
      <w:tblPr>
        <w:tblW w:w="488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86"/>
        <w:gridCol w:w="802"/>
        <w:gridCol w:w="6885"/>
      </w:tblGrid>
      <w:tr w:rsidR="008C788F" w:rsidRPr="00350ECA" w14:paraId="137758B0" w14:textId="77777777" w:rsidTr="00FC67FD">
        <w:trPr>
          <w:trHeight w:val="340"/>
        </w:trPr>
        <w:tc>
          <w:tcPr>
            <w:tcW w:w="5000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A93EBB2" w14:textId="77777777" w:rsidR="008C788F" w:rsidRDefault="008C788F" w:rsidP="005833EC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sz w:val="22"/>
                <w:szCs w:val="22"/>
              </w:rPr>
              <w:t>CHILD or YOUNG PERSON</w:t>
            </w:r>
            <w:r w:rsidR="00190124">
              <w:rPr>
                <w:rFonts w:ascii="Century Gothic" w:hAnsi="Century Gothic" w:cs="Calibri"/>
                <w:b/>
                <w:sz w:val="22"/>
                <w:szCs w:val="22"/>
              </w:rPr>
              <w:t xml:space="preserve"> </w:t>
            </w:r>
            <w:r w:rsidR="00440819">
              <w:rPr>
                <w:rFonts w:ascii="Century Gothic" w:hAnsi="Century Gothic" w:cs="Calibri"/>
                <w:b/>
                <w:sz w:val="22"/>
                <w:szCs w:val="22"/>
              </w:rPr>
              <w:t>RISKS</w:t>
            </w:r>
          </w:p>
          <w:p w14:paraId="47C609EB" w14:textId="77777777" w:rsidR="00190124" w:rsidRPr="00190124" w:rsidRDefault="00190124" w:rsidP="005833EC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190124">
              <w:rPr>
                <w:rFonts w:ascii="Century Gothic" w:hAnsi="Century Gothic" w:cs="Calibri"/>
                <w:sz w:val="20"/>
                <w:szCs w:val="20"/>
              </w:rPr>
              <w:t xml:space="preserve">Please complete this section as fully as possible; we need to be aware of any known risks regarding the child or young person; anything which has potential to affect safety for them, our staff, or </w:t>
            </w:r>
            <w:r w:rsidR="00525E64">
              <w:rPr>
                <w:rFonts w:ascii="Century Gothic" w:hAnsi="Century Gothic" w:cs="Calibri"/>
                <w:sz w:val="20"/>
                <w:szCs w:val="20"/>
              </w:rPr>
              <w:t>IV</w:t>
            </w:r>
            <w:r w:rsidRPr="00190124">
              <w:rPr>
                <w:rFonts w:ascii="Century Gothic" w:hAnsi="Century Gothic" w:cs="Calibri"/>
                <w:sz w:val="20"/>
                <w:szCs w:val="20"/>
              </w:rPr>
              <w:t xml:space="preserve">s.  </w:t>
            </w:r>
          </w:p>
        </w:tc>
      </w:tr>
      <w:tr w:rsidR="00720B44" w:rsidRPr="00350ECA" w14:paraId="2A090CE9" w14:textId="77777777" w:rsidTr="00FC67FD">
        <w:trPr>
          <w:trHeight w:val="340"/>
        </w:trPr>
        <w:tc>
          <w:tcPr>
            <w:tcW w:w="1222" w:type="pct"/>
            <w:tcBorders>
              <w:top w:val="single" w:sz="4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64920305" w14:textId="77777777" w:rsidR="00720B44" w:rsidRPr="00FE4766" w:rsidRDefault="00720B44" w:rsidP="005833EC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Risk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508AC1AA" w14:textId="77777777" w:rsidR="00720B44" w:rsidRPr="00FE4766" w:rsidRDefault="00720B44" w:rsidP="005833EC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YES or NO</w:t>
            </w:r>
          </w:p>
        </w:tc>
        <w:tc>
          <w:tcPr>
            <w:tcW w:w="3384" w:type="pct"/>
            <w:tcBorders>
              <w:top w:val="single" w:sz="4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76347158" w14:textId="77777777" w:rsidR="00720B44" w:rsidRDefault="00720B44" w:rsidP="005833EC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If YES, is this current or historical?</w:t>
            </w:r>
          </w:p>
          <w:p w14:paraId="54ED2DF6" w14:textId="77777777" w:rsidR="00720B44" w:rsidRPr="00720B44" w:rsidRDefault="00720B44" w:rsidP="00720B44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Please provide details</w:t>
            </w:r>
            <w:r>
              <w:t xml:space="preserve"> </w:t>
            </w:r>
            <w:r w:rsidRPr="000E7010">
              <w:rPr>
                <w:rFonts w:ascii="Century Gothic" w:hAnsi="Century Gothic" w:cs="Calibri"/>
                <w:bCs/>
                <w:sz w:val="20"/>
                <w:szCs w:val="20"/>
              </w:rPr>
              <w:t>including triggers</w:t>
            </w:r>
            <w:r>
              <w:rPr>
                <w:rFonts w:ascii="Century Gothic" w:hAnsi="Century Gothic" w:cs="Calibri"/>
                <w:bCs/>
                <w:sz w:val="20"/>
                <w:szCs w:val="20"/>
              </w:rPr>
              <w:t>,</w:t>
            </w:r>
            <w:r w:rsidRPr="000E7010">
              <w:rPr>
                <w:rFonts w:ascii="Century Gothic" w:hAnsi="Century Gothic" w:cs="Calibri"/>
                <w:bCs/>
                <w:sz w:val="20"/>
                <w:szCs w:val="20"/>
              </w:rPr>
              <w:t xml:space="preserve"> and control measures </w:t>
            </w:r>
            <w:r>
              <w:rPr>
                <w:rFonts w:ascii="Century Gothic" w:hAnsi="Century Gothic" w:cs="Calibri"/>
                <w:bCs/>
                <w:sz w:val="20"/>
                <w:szCs w:val="20"/>
              </w:rPr>
              <w:t>needed</w:t>
            </w:r>
            <w:r w:rsidRPr="000E7010">
              <w:rPr>
                <w:rFonts w:ascii="Century Gothic" w:hAnsi="Century Gothic" w:cs="Calibri"/>
                <w:bCs/>
                <w:sz w:val="20"/>
                <w:szCs w:val="20"/>
              </w:rPr>
              <w:t xml:space="preserve"> to mitigate</w:t>
            </w:r>
            <w:r>
              <w:rPr>
                <w:rFonts w:ascii="Century Gothic" w:hAnsi="Century Gothic" w:cs="Calibri"/>
                <w:bCs/>
                <w:sz w:val="20"/>
                <w:szCs w:val="20"/>
              </w:rPr>
              <w:t xml:space="preserve"> the</w:t>
            </w:r>
            <w:r w:rsidRPr="000E7010">
              <w:rPr>
                <w:rFonts w:ascii="Century Gothic" w:hAnsi="Century Gothic" w:cs="Calibri"/>
                <w:bCs/>
                <w:sz w:val="20"/>
                <w:szCs w:val="20"/>
              </w:rPr>
              <w:t xml:space="preserve"> risks</w:t>
            </w:r>
          </w:p>
        </w:tc>
      </w:tr>
      <w:tr w:rsidR="00720B44" w:rsidRPr="00350ECA" w14:paraId="0CBAD8BC" w14:textId="77777777" w:rsidTr="00FC67FD">
        <w:trPr>
          <w:trHeight w:val="510"/>
        </w:trPr>
        <w:tc>
          <w:tcPr>
            <w:tcW w:w="1222" w:type="pct"/>
            <w:tcBorders>
              <w:top w:val="single" w:sz="8" w:space="0" w:color="auto"/>
            </w:tcBorders>
            <w:shd w:val="clear" w:color="auto" w:fill="F2F2F2"/>
          </w:tcPr>
          <w:p w14:paraId="3841189E" w14:textId="77777777" w:rsidR="00720B44" w:rsidRPr="003304DE" w:rsidRDefault="00720B44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3304DE">
              <w:rPr>
                <w:rFonts w:ascii="Century Gothic" w:hAnsi="Century Gothic"/>
                <w:sz w:val="20"/>
                <w:szCs w:val="20"/>
              </w:rPr>
              <w:t>Violence to adults</w:t>
            </w:r>
          </w:p>
        </w:tc>
        <w:tc>
          <w:tcPr>
            <w:tcW w:w="39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45A344D" w14:textId="77777777" w:rsidR="00720B44" w:rsidRPr="00350ECA" w:rsidRDefault="00720B44" w:rsidP="008F714E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3384" w:type="pct"/>
            <w:tcBorders>
              <w:top w:val="single" w:sz="8" w:space="0" w:color="auto"/>
            </w:tcBorders>
            <w:vAlign w:val="center"/>
          </w:tcPr>
          <w:p w14:paraId="03952BB8" w14:textId="77777777" w:rsidR="00720B44" w:rsidRPr="00350ECA" w:rsidRDefault="00720B44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720B44" w:rsidRPr="00350ECA" w14:paraId="60E30E85" w14:textId="77777777" w:rsidTr="00FC67FD">
        <w:trPr>
          <w:trHeight w:val="510"/>
        </w:trPr>
        <w:tc>
          <w:tcPr>
            <w:tcW w:w="1222" w:type="pct"/>
            <w:shd w:val="clear" w:color="auto" w:fill="F2F2F2"/>
          </w:tcPr>
          <w:p w14:paraId="7719622F" w14:textId="77777777" w:rsidR="00720B44" w:rsidRPr="003304DE" w:rsidRDefault="00720B44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3304DE">
              <w:rPr>
                <w:rFonts w:ascii="Century Gothic" w:hAnsi="Century Gothic"/>
                <w:sz w:val="20"/>
                <w:szCs w:val="20"/>
              </w:rPr>
              <w:t>Violence to peers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3D8A6A1" w14:textId="77777777" w:rsidR="00720B44" w:rsidRPr="00350ECA" w:rsidRDefault="00720B44" w:rsidP="008F714E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3384" w:type="pct"/>
            <w:vAlign w:val="center"/>
          </w:tcPr>
          <w:p w14:paraId="497D2436" w14:textId="77777777" w:rsidR="00720B44" w:rsidRPr="00350ECA" w:rsidRDefault="00720B44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5B3C0C" w:rsidRPr="00350ECA" w14:paraId="1403B8DF" w14:textId="77777777" w:rsidTr="00FC67FD">
        <w:trPr>
          <w:trHeight w:val="510"/>
        </w:trPr>
        <w:tc>
          <w:tcPr>
            <w:tcW w:w="1222" w:type="pct"/>
            <w:shd w:val="clear" w:color="auto" w:fill="F2F2F2"/>
          </w:tcPr>
          <w:p w14:paraId="01B0FB88" w14:textId="77777777" w:rsidR="005B3C0C" w:rsidRPr="003304DE" w:rsidRDefault="005B3C0C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3304DE">
              <w:rPr>
                <w:rFonts w:ascii="Century Gothic" w:hAnsi="Century Gothic"/>
                <w:sz w:val="20"/>
                <w:szCs w:val="20"/>
              </w:rPr>
              <w:t>Self-harm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DAE4381" w14:textId="77777777" w:rsidR="005B3C0C" w:rsidRPr="00350ECA" w:rsidRDefault="005B3C0C" w:rsidP="008F714E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3384" w:type="pct"/>
            <w:vAlign w:val="center"/>
          </w:tcPr>
          <w:p w14:paraId="2160A76D" w14:textId="77777777" w:rsidR="005B3C0C" w:rsidRPr="00350ECA" w:rsidRDefault="005B3C0C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5B3C0C" w:rsidRPr="00350ECA" w14:paraId="70E6AEB1" w14:textId="77777777" w:rsidTr="00FC67FD">
        <w:trPr>
          <w:trHeight w:val="510"/>
        </w:trPr>
        <w:tc>
          <w:tcPr>
            <w:tcW w:w="1222" w:type="pct"/>
            <w:shd w:val="clear" w:color="auto" w:fill="F2F2F2"/>
          </w:tcPr>
          <w:p w14:paraId="6DD8064B" w14:textId="77777777" w:rsidR="005B3C0C" w:rsidRPr="003304DE" w:rsidRDefault="005B3C0C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3304DE">
              <w:rPr>
                <w:rFonts w:ascii="Century Gothic" w:hAnsi="Century Gothic"/>
                <w:sz w:val="20"/>
                <w:szCs w:val="20"/>
              </w:rPr>
              <w:t>Attempted suicide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3766FCC" w14:textId="77777777" w:rsidR="005B3C0C" w:rsidRPr="00350ECA" w:rsidRDefault="005B3C0C" w:rsidP="008F714E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3384" w:type="pct"/>
            <w:vAlign w:val="center"/>
          </w:tcPr>
          <w:p w14:paraId="41ABA506" w14:textId="77777777" w:rsidR="005B3C0C" w:rsidRPr="00350ECA" w:rsidRDefault="005B3C0C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5B3C0C" w:rsidRPr="00350ECA" w14:paraId="59D02C3B" w14:textId="77777777" w:rsidTr="00FC67FD">
        <w:trPr>
          <w:trHeight w:val="510"/>
        </w:trPr>
        <w:tc>
          <w:tcPr>
            <w:tcW w:w="1222" w:type="pct"/>
            <w:shd w:val="clear" w:color="auto" w:fill="F2F2F2"/>
          </w:tcPr>
          <w:p w14:paraId="5CC8C27F" w14:textId="77777777" w:rsidR="005B3C0C" w:rsidRPr="003304DE" w:rsidRDefault="005B3C0C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3304DE">
              <w:rPr>
                <w:rFonts w:ascii="Century Gothic" w:hAnsi="Century Gothic"/>
                <w:sz w:val="20"/>
                <w:szCs w:val="20"/>
              </w:rPr>
              <w:t>Self-neglect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CDA6844" w14:textId="77777777" w:rsidR="005B3C0C" w:rsidRPr="00350ECA" w:rsidRDefault="005B3C0C" w:rsidP="008F714E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3384" w:type="pct"/>
            <w:vAlign w:val="center"/>
          </w:tcPr>
          <w:p w14:paraId="01DEC249" w14:textId="77777777" w:rsidR="005B3C0C" w:rsidRPr="00350ECA" w:rsidRDefault="005B3C0C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5B3C0C" w:rsidRPr="00350ECA" w14:paraId="007F396E" w14:textId="77777777" w:rsidTr="00FC67FD">
        <w:trPr>
          <w:trHeight w:val="510"/>
        </w:trPr>
        <w:tc>
          <w:tcPr>
            <w:tcW w:w="1222" w:type="pct"/>
            <w:shd w:val="clear" w:color="auto" w:fill="F2F2F2"/>
          </w:tcPr>
          <w:p w14:paraId="223DB8BE" w14:textId="77777777" w:rsidR="005B3C0C" w:rsidRPr="003304DE" w:rsidRDefault="005B3C0C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3304DE">
              <w:rPr>
                <w:rFonts w:ascii="Century Gothic" w:hAnsi="Century Gothic"/>
                <w:sz w:val="20"/>
                <w:szCs w:val="20"/>
              </w:rPr>
              <w:t>Drug / Alcohol misuse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4E50B52" w14:textId="77777777" w:rsidR="005B3C0C" w:rsidRPr="00350ECA" w:rsidRDefault="005B3C0C" w:rsidP="008F714E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3384" w:type="pct"/>
            <w:vAlign w:val="center"/>
          </w:tcPr>
          <w:p w14:paraId="51F00867" w14:textId="77777777" w:rsidR="005B3C0C" w:rsidRPr="00350ECA" w:rsidRDefault="005B3C0C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3D3206" w:rsidRPr="00350ECA" w14:paraId="027202F4" w14:textId="77777777" w:rsidTr="00FC67FD">
        <w:trPr>
          <w:trHeight w:val="510"/>
        </w:trPr>
        <w:tc>
          <w:tcPr>
            <w:tcW w:w="1222" w:type="pct"/>
            <w:shd w:val="clear" w:color="auto" w:fill="F2F2F2"/>
          </w:tcPr>
          <w:p w14:paraId="2BCAD48E" w14:textId="77777777" w:rsidR="003D3206" w:rsidRPr="003304DE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3304DE">
              <w:rPr>
                <w:rFonts w:ascii="Century Gothic" w:hAnsi="Century Gothic"/>
                <w:sz w:val="20"/>
                <w:szCs w:val="20"/>
              </w:rPr>
              <w:t>Child Sexual Exploitation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F4909C8" w14:textId="77777777" w:rsidR="003D3206" w:rsidRPr="00350ECA" w:rsidRDefault="003D3206" w:rsidP="008F714E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3384" w:type="pct"/>
            <w:vAlign w:val="center"/>
          </w:tcPr>
          <w:p w14:paraId="5008F37E" w14:textId="77777777" w:rsidR="003D3206" w:rsidRPr="00350ECA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3D3206" w:rsidRPr="00350ECA" w14:paraId="3835B53B" w14:textId="77777777" w:rsidTr="00FC67FD">
        <w:trPr>
          <w:trHeight w:val="510"/>
        </w:trPr>
        <w:tc>
          <w:tcPr>
            <w:tcW w:w="1222" w:type="pct"/>
            <w:shd w:val="clear" w:color="auto" w:fill="F2F2F2"/>
          </w:tcPr>
          <w:p w14:paraId="6AE80216" w14:textId="77777777" w:rsidR="003D3206" w:rsidRPr="003304DE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3304DE">
              <w:rPr>
                <w:rFonts w:ascii="Century Gothic" w:hAnsi="Century Gothic"/>
                <w:sz w:val="20"/>
                <w:szCs w:val="20"/>
              </w:rPr>
              <w:t>Inappropriate sexual behaviour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1A4EFB7" w14:textId="77777777" w:rsidR="003D3206" w:rsidRPr="00350ECA" w:rsidRDefault="003D3206" w:rsidP="008F714E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3384" w:type="pct"/>
            <w:vAlign w:val="center"/>
          </w:tcPr>
          <w:p w14:paraId="0F8D3BA4" w14:textId="77777777" w:rsidR="003D3206" w:rsidRPr="00350ECA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3D3206" w:rsidRPr="00350ECA" w14:paraId="704A10E2" w14:textId="77777777" w:rsidTr="00FC67FD">
        <w:trPr>
          <w:trHeight w:val="510"/>
        </w:trPr>
        <w:tc>
          <w:tcPr>
            <w:tcW w:w="1222" w:type="pct"/>
            <w:shd w:val="clear" w:color="auto" w:fill="F2F2F2"/>
          </w:tcPr>
          <w:p w14:paraId="7F766A2D" w14:textId="77777777" w:rsidR="003D3206" w:rsidRPr="003304DE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3304DE">
              <w:rPr>
                <w:rFonts w:ascii="Century Gothic" w:hAnsi="Century Gothic"/>
                <w:sz w:val="20"/>
                <w:szCs w:val="20"/>
              </w:rPr>
              <w:t>Arson / Fire Setting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CD44711" w14:textId="77777777" w:rsidR="003D3206" w:rsidRPr="00350ECA" w:rsidRDefault="003D3206" w:rsidP="008F714E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3384" w:type="pct"/>
            <w:vAlign w:val="center"/>
          </w:tcPr>
          <w:p w14:paraId="76B747CA" w14:textId="77777777" w:rsidR="003D3206" w:rsidRPr="00350ECA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3D3206" w:rsidRPr="00350ECA" w14:paraId="134E4ABB" w14:textId="77777777" w:rsidTr="00FC67FD">
        <w:trPr>
          <w:trHeight w:val="510"/>
        </w:trPr>
        <w:tc>
          <w:tcPr>
            <w:tcW w:w="1222" w:type="pct"/>
            <w:shd w:val="clear" w:color="auto" w:fill="F2F2F2"/>
          </w:tcPr>
          <w:p w14:paraId="64769BB8" w14:textId="77777777" w:rsidR="003D3206" w:rsidRPr="003304DE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3304DE">
              <w:rPr>
                <w:rFonts w:ascii="Century Gothic" w:hAnsi="Century Gothic"/>
                <w:sz w:val="20"/>
                <w:szCs w:val="20"/>
              </w:rPr>
              <w:t>Theft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540D828" w14:textId="77777777" w:rsidR="003D3206" w:rsidRPr="00350ECA" w:rsidRDefault="003D3206" w:rsidP="008F714E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3384" w:type="pct"/>
            <w:vAlign w:val="center"/>
          </w:tcPr>
          <w:p w14:paraId="13B1491B" w14:textId="77777777" w:rsidR="003D3206" w:rsidRPr="00350ECA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3D3206" w:rsidRPr="00350ECA" w14:paraId="205BC708" w14:textId="77777777" w:rsidTr="00FC67FD">
        <w:trPr>
          <w:trHeight w:val="510"/>
        </w:trPr>
        <w:tc>
          <w:tcPr>
            <w:tcW w:w="1222" w:type="pct"/>
            <w:shd w:val="clear" w:color="auto" w:fill="F2F2F2"/>
          </w:tcPr>
          <w:p w14:paraId="3D95AB12" w14:textId="77777777" w:rsidR="003D3206" w:rsidRPr="003304DE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3304DE">
              <w:rPr>
                <w:rFonts w:ascii="Century Gothic" w:hAnsi="Century Gothic"/>
                <w:sz w:val="20"/>
                <w:szCs w:val="20"/>
              </w:rPr>
              <w:t>Criminal behaviour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1D0A1CA" w14:textId="77777777" w:rsidR="003D3206" w:rsidRPr="00350ECA" w:rsidRDefault="003D3206" w:rsidP="008F714E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3384" w:type="pct"/>
            <w:vAlign w:val="center"/>
          </w:tcPr>
          <w:p w14:paraId="2BDB8A77" w14:textId="77777777" w:rsidR="003D3206" w:rsidRPr="00350ECA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3D3206" w:rsidRPr="00350ECA" w14:paraId="5F7A60D1" w14:textId="77777777" w:rsidTr="00FC67FD">
        <w:trPr>
          <w:trHeight w:val="510"/>
        </w:trPr>
        <w:tc>
          <w:tcPr>
            <w:tcW w:w="1222" w:type="pct"/>
            <w:shd w:val="clear" w:color="auto" w:fill="F2F2F2"/>
          </w:tcPr>
          <w:p w14:paraId="7BEF428A" w14:textId="77777777" w:rsidR="003D3206" w:rsidRPr="003304DE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3304DE">
              <w:rPr>
                <w:rFonts w:ascii="Century Gothic" w:hAnsi="Century Gothic"/>
                <w:sz w:val="20"/>
                <w:szCs w:val="20"/>
              </w:rPr>
              <w:t>Anti-social behaviour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4D890A9" w14:textId="77777777" w:rsidR="003D3206" w:rsidRPr="00350ECA" w:rsidRDefault="003D3206" w:rsidP="008F714E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3384" w:type="pct"/>
            <w:vAlign w:val="center"/>
          </w:tcPr>
          <w:p w14:paraId="233265DC" w14:textId="77777777" w:rsidR="003D3206" w:rsidRPr="00350ECA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3D3206" w:rsidRPr="00350ECA" w14:paraId="25386AD2" w14:textId="77777777" w:rsidTr="00FC67FD">
        <w:trPr>
          <w:trHeight w:val="510"/>
        </w:trPr>
        <w:tc>
          <w:tcPr>
            <w:tcW w:w="1222" w:type="pct"/>
            <w:shd w:val="clear" w:color="auto" w:fill="F2F2F2"/>
          </w:tcPr>
          <w:p w14:paraId="74E11F18" w14:textId="77777777" w:rsidR="003D3206" w:rsidRPr="003304DE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3304DE">
              <w:rPr>
                <w:rFonts w:ascii="Century Gothic" w:hAnsi="Century Gothic"/>
                <w:sz w:val="20"/>
                <w:szCs w:val="20"/>
              </w:rPr>
              <w:t>Gang involvement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B72CE81" w14:textId="77777777" w:rsidR="003D3206" w:rsidRPr="00350ECA" w:rsidRDefault="003D3206" w:rsidP="008F714E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3384" w:type="pct"/>
            <w:vAlign w:val="center"/>
          </w:tcPr>
          <w:p w14:paraId="7E69358D" w14:textId="77777777" w:rsidR="003D3206" w:rsidRPr="00350ECA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3D3206" w:rsidRPr="00350ECA" w14:paraId="58C11CAD" w14:textId="77777777" w:rsidTr="00FC67FD">
        <w:trPr>
          <w:trHeight w:val="510"/>
        </w:trPr>
        <w:tc>
          <w:tcPr>
            <w:tcW w:w="1222" w:type="pct"/>
            <w:shd w:val="clear" w:color="auto" w:fill="F2F2F2"/>
          </w:tcPr>
          <w:p w14:paraId="0066B2DD" w14:textId="77777777" w:rsidR="003D3206" w:rsidRPr="003304DE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3304DE">
              <w:rPr>
                <w:rFonts w:ascii="Century Gothic" w:hAnsi="Century Gothic"/>
                <w:sz w:val="20"/>
                <w:szCs w:val="20"/>
              </w:rPr>
              <w:t>Radicalisation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EE88114" w14:textId="77777777" w:rsidR="003D3206" w:rsidRPr="00350ECA" w:rsidRDefault="003D3206" w:rsidP="008F714E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3384" w:type="pct"/>
            <w:vAlign w:val="center"/>
          </w:tcPr>
          <w:p w14:paraId="38ACD055" w14:textId="77777777" w:rsidR="003D3206" w:rsidRPr="00350ECA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3D3206" w:rsidRPr="00350ECA" w14:paraId="47683779" w14:textId="77777777" w:rsidTr="00FC67FD">
        <w:trPr>
          <w:trHeight w:val="510"/>
        </w:trPr>
        <w:tc>
          <w:tcPr>
            <w:tcW w:w="1222" w:type="pct"/>
            <w:shd w:val="clear" w:color="auto" w:fill="F2F2F2"/>
          </w:tcPr>
          <w:p w14:paraId="037603D9" w14:textId="77777777" w:rsidR="003D3206" w:rsidRPr="003304DE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3304DE">
              <w:rPr>
                <w:rFonts w:ascii="Century Gothic" w:hAnsi="Century Gothic"/>
                <w:sz w:val="20"/>
                <w:szCs w:val="20"/>
              </w:rPr>
              <w:t>Criminal Exploitation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17E5DFE" w14:textId="77777777" w:rsidR="003D3206" w:rsidRPr="00350ECA" w:rsidRDefault="003D3206" w:rsidP="008F714E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3384" w:type="pct"/>
            <w:vAlign w:val="center"/>
          </w:tcPr>
          <w:p w14:paraId="47E8C206" w14:textId="77777777" w:rsidR="003D3206" w:rsidRPr="00350ECA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3D3206" w:rsidRPr="00350ECA" w14:paraId="3587153C" w14:textId="77777777" w:rsidTr="00FC67FD">
        <w:trPr>
          <w:trHeight w:val="510"/>
        </w:trPr>
        <w:tc>
          <w:tcPr>
            <w:tcW w:w="1222" w:type="pct"/>
            <w:shd w:val="clear" w:color="auto" w:fill="F2F2F2"/>
          </w:tcPr>
          <w:p w14:paraId="0424E7E4" w14:textId="77777777" w:rsidR="003D3206" w:rsidRPr="003304DE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3304DE">
              <w:rPr>
                <w:rFonts w:ascii="Century Gothic" w:hAnsi="Century Gothic"/>
                <w:sz w:val="20"/>
                <w:szCs w:val="20"/>
              </w:rPr>
              <w:t xml:space="preserve">Unfounded allegations 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6E0BB85" w14:textId="77777777" w:rsidR="003D3206" w:rsidRPr="00350ECA" w:rsidRDefault="003D3206" w:rsidP="008F714E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3384" w:type="pct"/>
            <w:vAlign w:val="center"/>
          </w:tcPr>
          <w:p w14:paraId="46869ECE" w14:textId="77777777" w:rsidR="003D3206" w:rsidRPr="00350ECA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3D3206" w:rsidRPr="00350ECA" w14:paraId="51F1F471" w14:textId="77777777" w:rsidTr="00FC67FD">
        <w:trPr>
          <w:trHeight w:val="510"/>
        </w:trPr>
        <w:tc>
          <w:tcPr>
            <w:tcW w:w="1222" w:type="pct"/>
            <w:shd w:val="clear" w:color="auto" w:fill="F2F2F2"/>
          </w:tcPr>
          <w:p w14:paraId="1A4674D1" w14:textId="77777777" w:rsidR="003D3206" w:rsidRPr="003304DE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3304DE">
              <w:rPr>
                <w:rFonts w:ascii="Century Gothic" w:hAnsi="Century Gothic"/>
                <w:sz w:val="20"/>
                <w:szCs w:val="20"/>
              </w:rPr>
              <w:t>Absconding?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BFC3D7C" w14:textId="77777777" w:rsidR="003D3206" w:rsidRPr="00350ECA" w:rsidRDefault="003D3206" w:rsidP="008F714E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3384" w:type="pct"/>
            <w:vAlign w:val="center"/>
          </w:tcPr>
          <w:p w14:paraId="36CF836E" w14:textId="77777777" w:rsidR="003D3206" w:rsidRPr="00350ECA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3D3206" w:rsidRPr="00350ECA" w14:paraId="3952ECB3" w14:textId="77777777" w:rsidTr="00FC67FD">
        <w:trPr>
          <w:trHeight w:val="510"/>
        </w:trPr>
        <w:tc>
          <w:tcPr>
            <w:tcW w:w="1222" w:type="pct"/>
            <w:shd w:val="clear" w:color="auto" w:fill="F2F2F2"/>
          </w:tcPr>
          <w:p w14:paraId="4A3B78F4" w14:textId="77777777" w:rsidR="003D3206" w:rsidRPr="003304DE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3304DE">
              <w:rPr>
                <w:rFonts w:ascii="Century Gothic" w:hAnsi="Century Gothic"/>
                <w:sz w:val="20"/>
                <w:szCs w:val="20"/>
              </w:rPr>
              <w:t>Areas/people to avoid?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69C03AD" w14:textId="77777777" w:rsidR="003D3206" w:rsidRPr="00350ECA" w:rsidRDefault="003D3206" w:rsidP="008F714E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3384" w:type="pct"/>
            <w:vAlign w:val="center"/>
          </w:tcPr>
          <w:p w14:paraId="0A45F84A" w14:textId="77777777" w:rsidR="003D3206" w:rsidRPr="00350ECA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3D3206" w:rsidRPr="00350ECA" w14:paraId="724638BA" w14:textId="77777777" w:rsidTr="00FC67FD">
        <w:trPr>
          <w:trHeight w:val="510"/>
        </w:trPr>
        <w:tc>
          <w:tcPr>
            <w:tcW w:w="1222" w:type="pct"/>
            <w:shd w:val="clear" w:color="auto" w:fill="F2F2F2"/>
          </w:tcPr>
          <w:p w14:paraId="3D4F633F" w14:textId="77777777" w:rsidR="003D3206" w:rsidRPr="003304DE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3304DE">
              <w:rPr>
                <w:rFonts w:ascii="Century Gothic" w:hAnsi="Century Gothic"/>
                <w:sz w:val="20"/>
                <w:szCs w:val="20"/>
              </w:rPr>
              <w:t>Risks linked to travel?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99F4805" w14:textId="77777777" w:rsidR="003D3206" w:rsidRPr="00350ECA" w:rsidRDefault="003D3206" w:rsidP="008F714E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3384" w:type="pct"/>
            <w:vAlign w:val="center"/>
          </w:tcPr>
          <w:p w14:paraId="5E9AC361" w14:textId="77777777" w:rsidR="003D3206" w:rsidRPr="00350ECA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3D3206" w:rsidRPr="00350ECA" w14:paraId="6238A062" w14:textId="77777777" w:rsidTr="00FC67FD">
        <w:trPr>
          <w:trHeight w:val="510"/>
        </w:trPr>
        <w:tc>
          <w:tcPr>
            <w:tcW w:w="1222" w:type="pct"/>
            <w:shd w:val="clear" w:color="auto" w:fill="F2F2F2"/>
          </w:tcPr>
          <w:p w14:paraId="0AFB2545" w14:textId="77777777" w:rsidR="003D3206" w:rsidRPr="003304DE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3304DE">
              <w:rPr>
                <w:rFonts w:ascii="Century Gothic" w:hAnsi="Century Gothic"/>
                <w:sz w:val="20"/>
                <w:szCs w:val="20"/>
              </w:rPr>
              <w:t>Any other known risks?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FD1788B" w14:textId="77777777" w:rsidR="003D3206" w:rsidRPr="00350ECA" w:rsidRDefault="003D3206" w:rsidP="008F714E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3384" w:type="pct"/>
            <w:vAlign w:val="center"/>
          </w:tcPr>
          <w:p w14:paraId="020A5A58" w14:textId="77777777" w:rsidR="003D3206" w:rsidRPr="00350ECA" w:rsidRDefault="003D3206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BD4DB7" w:rsidRPr="00350ECA" w14:paraId="58CD886C" w14:textId="77777777" w:rsidTr="00FC67FD">
        <w:trPr>
          <w:trHeight w:val="340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316DB535" w14:textId="77777777" w:rsidR="00BD4DB7" w:rsidRPr="00350ECA" w:rsidRDefault="00BD4DB7" w:rsidP="00BD4DB7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BD4DB7">
              <w:rPr>
                <w:rFonts w:ascii="Century Gothic" w:hAnsi="Century Gothic" w:cs="Calibri"/>
                <w:b/>
                <w:sz w:val="20"/>
                <w:szCs w:val="20"/>
              </w:rPr>
              <w:t xml:space="preserve">Please add any additional information </w:t>
            </w:r>
            <w:r>
              <w:rPr>
                <w:rFonts w:ascii="Century Gothic" w:hAnsi="Century Gothic" w:cs="Calibri"/>
                <w:b/>
                <w:sz w:val="20"/>
                <w:szCs w:val="20"/>
              </w:rPr>
              <w:t>below</w:t>
            </w:r>
            <w:r w:rsidRPr="00BD4DB7">
              <w:rPr>
                <w:rFonts w:ascii="Century Gothic" w:hAnsi="Century Gothic" w:cs="Calibri"/>
                <w:b/>
                <w:sz w:val="20"/>
                <w:szCs w:val="20"/>
              </w:rPr>
              <w:t xml:space="preserve"> if you feel it is relevant</w:t>
            </w:r>
          </w:p>
        </w:tc>
      </w:tr>
      <w:tr w:rsidR="00BD4DB7" w:rsidRPr="00350ECA" w14:paraId="3212FF14" w14:textId="77777777" w:rsidTr="00FC67FD">
        <w:trPr>
          <w:trHeight w:val="680"/>
        </w:trPr>
        <w:tc>
          <w:tcPr>
            <w:tcW w:w="5000" w:type="pct"/>
            <w:gridSpan w:val="3"/>
            <w:shd w:val="clear" w:color="auto" w:fill="auto"/>
          </w:tcPr>
          <w:p w14:paraId="5FF76CBA" w14:textId="77777777" w:rsidR="00BD4DB7" w:rsidRPr="00350ECA" w:rsidRDefault="00BD4DB7" w:rsidP="008F714E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</w:tbl>
    <w:p w14:paraId="1DD05E23" w14:textId="77777777" w:rsidR="003336B4" w:rsidRDefault="003336B4" w:rsidP="00E52507">
      <w:pPr>
        <w:tabs>
          <w:tab w:val="left" w:pos="3645"/>
        </w:tabs>
        <w:spacing w:after="120"/>
        <w:rPr>
          <w:rFonts w:ascii="Century Gothic" w:eastAsia="Calibri" w:hAnsi="Century Gothic"/>
          <w:b/>
          <w:sz w:val="22"/>
          <w:szCs w:val="22"/>
          <w:lang w:eastAsia="en-US"/>
        </w:rPr>
      </w:pPr>
    </w:p>
    <w:tbl>
      <w:tblPr>
        <w:tblW w:w="495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7826"/>
      </w:tblGrid>
      <w:tr w:rsidR="004867B9" w:rsidRPr="00350ECA" w14:paraId="33386F06" w14:textId="77777777" w:rsidTr="00FC67FD">
        <w:trPr>
          <w:trHeight w:val="340"/>
        </w:trPr>
        <w:tc>
          <w:tcPr>
            <w:tcW w:w="5000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5DB81D36" w14:textId="77777777" w:rsidR="004867B9" w:rsidRDefault="004867B9" w:rsidP="006F28CA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2E2F2F">
              <w:rPr>
                <w:rFonts w:ascii="Century Gothic" w:hAnsi="Century Gothic" w:cs="URWClarendonTOTLig"/>
                <w:sz w:val="22"/>
                <w:szCs w:val="22"/>
              </w:rPr>
              <w:lastRenderedPageBreak/>
              <w:br w:type="page"/>
            </w:r>
            <w:r w:rsidRPr="00350ECA">
              <w:rPr>
                <w:rFonts w:ascii="Century Gothic" w:hAnsi="Century Gothic" w:cs="URWClarendonTOTLig"/>
                <w:sz w:val="28"/>
                <w:szCs w:val="28"/>
              </w:rPr>
              <w:br w:type="page"/>
            </w:r>
            <w:r>
              <w:rPr>
                <w:rFonts w:ascii="Century Gothic" w:hAnsi="Century Gothic" w:cs="Calibri"/>
                <w:b/>
                <w:sz w:val="22"/>
                <w:szCs w:val="22"/>
              </w:rPr>
              <w:t>CHILD or YOUNG PERSON ADDITIONAL N</w:t>
            </w:r>
            <w:r w:rsidRPr="00902A92">
              <w:rPr>
                <w:rFonts w:ascii="Century Gothic" w:hAnsi="Century Gothic" w:cs="Calibri"/>
                <w:b/>
                <w:sz w:val="22"/>
                <w:szCs w:val="22"/>
              </w:rPr>
              <w:t>EEDS</w:t>
            </w:r>
          </w:p>
          <w:p w14:paraId="7B4578CE" w14:textId="77777777" w:rsidR="004867B9" w:rsidRPr="00295017" w:rsidRDefault="004867B9" w:rsidP="006F28CA">
            <w:pPr>
              <w:jc w:val="center"/>
              <w:rPr>
                <w:rFonts w:ascii="Century Gothic" w:hAnsi="Century Gothic" w:cs="Calibri"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D</w:t>
            </w:r>
            <w:r w:rsidRPr="001B185F">
              <w:rPr>
                <w:rFonts w:ascii="Century Gothic" w:hAnsi="Century Gothic" w:cs="Calibri"/>
                <w:bCs/>
                <w:sz w:val="20"/>
                <w:szCs w:val="20"/>
              </w:rPr>
              <w:t>iagnosis (if applicable)</w:t>
            </w:r>
            <w:r>
              <w:rPr>
                <w:rFonts w:ascii="Century Gothic" w:hAnsi="Century Gothic" w:cs="Calibri"/>
                <w:bCs/>
                <w:sz w:val="20"/>
                <w:szCs w:val="20"/>
              </w:rPr>
              <w:t>,</w:t>
            </w:r>
            <w:r w:rsidRPr="001B185F">
              <w:rPr>
                <w:rFonts w:ascii="Century Gothic" w:hAnsi="Century Gothic" w:cs="Calibri"/>
                <w:bCs/>
                <w:sz w:val="20"/>
                <w:szCs w:val="20"/>
              </w:rPr>
              <w:t xml:space="preserve"> presentation</w:t>
            </w:r>
            <w:r>
              <w:rPr>
                <w:rFonts w:ascii="Century Gothic" w:hAnsi="Century Gothic" w:cs="Calibri"/>
                <w:bCs/>
                <w:sz w:val="20"/>
                <w:szCs w:val="20"/>
              </w:rPr>
              <w:t>, coping mechanisms</w:t>
            </w:r>
          </w:p>
        </w:tc>
      </w:tr>
      <w:tr w:rsidR="004867B9" w:rsidRPr="00350ECA" w14:paraId="3A587F61" w14:textId="77777777" w:rsidTr="00FC67FD">
        <w:trPr>
          <w:trHeight w:val="680"/>
        </w:trPr>
        <w:tc>
          <w:tcPr>
            <w:tcW w:w="1210" w:type="pct"/>
            <w:tcBorders>
              <w:top w:val="single" w:sz="8" w:space="0" w:color="auto"/>
            </w:tcBorders>
            <w:shd w:val="clear" w:color="auto" w:fill="F2F2F2"/>
          </w:tcPr>
          <w:p w14:paraId="1707FA25" w14:textId="77777777" w:rsidR="004867B9" w:rsidRDefault="004867B9" w:rsidP="006F28CA">
            <w:pPr>
              <w:spacing w:before="60"/>
              <w:rPr>
                <w:rFonts w:ascii="Century Gothic" w:hAnsi="Century Gothic" w:cs="URWClarendonTOTLig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URWClarendonTOTLig"/>
                <w:b/>
                <w:bCs/>
                <w:sz w:val="20"/>
                <w:szCs w:val="20"/>
              </w:rPr>
              <w:t>Physical Health</w:t>
            </w:r>
          </w:p>
          <w:p w14:paraId="2814236D" w14:textId="77777777" w:rsidR="004867B9" w:rsidRPr="00847EA3" w:rsidRDefault="004867B9" w:rsidP="006F28CA">
            <w:pPr>
              <w:spacing w:before="60"/>
              <w:rPr>
                <w:rFonts w:ascii="Century Gothic" w:hAnsi="Century Gothic" w:cs="URWClarendonTOTLig"/>
                <w:sz w:val="16"/>
                <w:szCs w:val="16"/>
              </w:rPr>
            </w:pPr>
            <w:r w:rsidRPr="00847EA3">
              <w:rPr>
                <w:rFonts w:ascii="Century Gothic" w:hAnsi="Century Gothic" w:cs="URWClarendonTOTLig"/>
                <w:sz w:val="16"/>
                <w:szCs w:val="16"/>
              </w:rPr>
              <w:t>(</w:t>
            </w:r>
            <w:r>
              <w:rPr>
                <w:rFonts w:ascii="Century Gothic" w:hAnsi="Century Gothic" w:cs="URWClarendonTOTLig"/>
                <w:sz w:val="16"/>
                <w:szCs w:val="16"/>
              </w:rPr>
              <w:t>I</w:t>
            </w:r>
            <w:r w:rsidRPr="00847EA3">
              <w:rPr>
                <w:rFonts w:ascii="Century Gothic" w:hAnsi="Century Gothic" w:cs="URWClarendonTOTLig"/>
                <w:sz w:val="16"/>
                <w:szCs w:val="16"/>
              </w:rPr>
              <w:t xml:space="preserve">nclude disabilities, </w:t>
            </w:r>
            <w:r>
              <w:rPr>
                <w:rFonts w:ascii="Century Gothic" w:hAnsi="Century Gothic" w:cs="URWClarendonTOTLig"/>
                <w:sz w:val="16"/>
                <w:szCs w:val="16"/>
              </w:rPr>
              <w:t>strict</w:t>
            </w:r>
            <w:r w:rsidRPr="00847EA3">
              <w:rPr>
                <w:rFonts w:ascii="Century Gothic" w:hAnsi="Century Gothic" w:cs="URWClarendonTOTLig"/>
                <w:sz w:val="16"/>
                <w:szCs w:val="16"/>
              </w:rPr>
              <w:t xml:space="preserve"> diet</w:t>
            </w:r>
            <w:r>
              <w:rPr>
                <w:rFonts w:ascii="Century Gothic" w:hAnsi="Century Gothic" w:cs="URWClarendonTOTLig"/>
                <w:sz w:val="16"/>
                <w:szCs w:val="16"/>
              </w:rPr>
              <w:t>ary needs,</w:t>
            </w:r>
            <w:r w:rsidRPr="00847EA3">
              <w:rPr>
                <w:rFonts w:ascii="Century Gothic" w:hAnsi="Century Gothic" w:cs="URWClarendonTOTLig"/>
                <w:sz w:val="16"/>
                <w:szCs w:val="16"/>
              </w:rPr>
              <w:t xml:space="preserve"> allergies</w:t>
            </w:r>
            <w:r>
              <w:rPr>
                <w:rFonts w:ascii="Century Gothic" w:hAnsi="Century Gothic" w:cs="URWClarendonTOTLig"/>
                <w:sz w:val="16"/>
                <w:szCs w:val="16"/>
              </w:rPr>
              <w:t>...</w:t>
            </w:r>
            <w:r w:rsidRPr="00847EA3">
              <w:rPr>
                <w:rFonts w:ascii="Century Gothic" w:hAnsi="Century Gothic" w:cs="URWClarendonTOTLig"/>
                <w:sz w:val="16"/>
                <w:szCs w:val="16"/>
              </w:rPr>
              <w:t xml:space="preserve">) </w:t>
            </w:r>
          </w:p>
        </w:tc>
        <w:tc>
          <w:tcPr>
            <w:tcW w:w="3790" w:type="pct"/>
            <w:tcBorders>
              <w:top w:val="single" w:sz="8" w:space="0" w:color="auto"/>
            </w:tcBorders>
            <w:shd w:val="clear" w:color="auto" w:fill="auto"/>
          </w:tcPr>
          <w:p w14:paraId="279FD91A" w14:textId="77777777" w:rsidR="004867B9" w:rsidRPr="00350ECA" w:rsidRDefault="004867B9" w:rsidP="006F28CA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4867B9" w:rsidRPr="00350ECA" w14:paraId="32A9C52A" w14:textId="77777777" w:rsidTr="00FC67FD">
        <w:trPr>
          <w:trHeight w:val="680"/>
        </w:trPr>
        <w:tc>
          <w:tcPr>
            <w:tcW w:w="1210" w:type="pct"/>
            <w:shd w:val="clear" w:color="auto" w:fill="F2F2F2"/>
          </w:tcPr>
          <w:p w14:paraId="701B8A45" w14:textId="77777777" w:rsidR="004867B9" w:rsidRDefault="004867B9" w:rsidP="006F28CA">
            <w:pPr>
              <w:spacing w:before="60"/>
              <w:rPr>
                <w:rFonts w:ascii="Century Gothic" w:hAnsi="Century Gothic" w:cs="URWClarendonTOTLig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URWClarendonTOTLig"/>
                <w:b/>
                <w:bCs/>
                <w:sz w:val="20"/>
                <w:szCs w:val="20"/>
              </w:rPr>
              <w:t>Mental Health</w:t>
            </w:r>
          </w:p>
          <w:p w14:paraId="6B9477B1" w14:textId="77777777" w:rsidR="004867B9" w:rsidRPr="006D5415" w:rsidRDefault="004867B9" w:rsidP="006F28CA">
            <w:pPr>
              <w:spacing w:before="60"/>
              <w:rPr>
                <w:rFonts w:ascii="Century Gothic" w:hAnsi="Century Gothic" w:cs="URWClarendonTOTLig"/>
                <w:sz w:val="16"/>
                <w:szCs w:val="16"/>
              </w:rPr>
            </w:pPr>
            <w:r>
              <w:rPr>
                <w:rFonts w:ascii="Century Gothic" w:hAnsi="Century Gothic" w:cs="URWClarendonTOTLig"/>
                <w:sz w:val="16"/>
                <w:szCs w:val="16"/>
              </w:rPr>
              <w:t>(Include phobias, triggers…)</w:t>
            </w:r>
          </w:p>
        </w:tc>
        <w:tc>
          <w:tcPr>
            <w:tcW w:w="3790" w:type="pct"/>
            <w:shd w:val="clear" w:color="auto" w:fill="auto"/>
          </w:tcPr>
          <w:p w14:paraId="39C0C09B" w14:textId="77777777" w:rsidR="004867B9" w:rsidRPr="00350ECA" w:rsidRDefault="004867B9" w:rsidP="006F28CA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4867B9" w:rsidRPr="00350ECA" w14:paraId="4B6D89EC" w14:textId="77777777" w:rsidTr="00FC67FD">
        <w:trPr>
          <w:trHeight w:val="680"/>
        </w:trPr>
        <w:tc>
          <w:tcPr>
            <w:tcW w:w="1210" w:type="pct"/>
            <w:shd w:val="clear" w:color="auto" w:fill="F2F2F2"/>
          </w:tcPr>
          <w:p w14:paraId="35FDA158" w14:textId="77777777" w:rsidR="004867B9" w:rsidRDefault="004867B9" w:rsidP="006F28CA">
            <w:pPr>
              <w:spacing w:before="60"/>
              <w:rPr>
                <w:rFonts w:ascii="Century Gothic" w:hAnsi="Century Gothic" w:cs="URWClarendonTOTLig"/>
                <w:sz w:val="16"/>
                <w:szCs w:val="16"/>
              </w:rPr>
            </w:pPr>
            <w:r>
              <w:rPr>
                <w:rFonts w:ascii="Century Gothic" w:hAnsi="Century Gothic" w:cs="URWClarendonTOTLig"/>
                <w:b/>
                <w:bCs/>
                <w:sz w:val="20"/>
                <w:szCs w:val="20"/>
              </w:rPr>
              <w:t>Education/Learning</w:t>
            </w:r>
          </w:p>
          <w:p w14:paraId="5E237293" w14:textId="77777777" w:rsidR="004867B9" w:rsidRPr="00DE19A1" w:rsidRDefault="004867B9" w:rsidP="006F28CA">
            <w:pPr>
              <w:spacing w:before="60"/>
              <w:rPr>
                <w:rFonts w:ascii="Century Gothic" w:hAnsi="Century Gothic" w:cs="URWClarendonTOTLig"/>
                <w:sz w:val="16"/>
                <w:szCs w:val="16"/>
              </w:rPr>
            </w:pPr>
            <w:r>
              <w:rPr>
                <w:rFonts w:ascii="Century Gothic" w:hAnsi="Century Gothic" w:cs="URWClarendonTOTLig"/>
                <w:sz w:val="16"/>
                <w:szCs w:val="16"/>
              </w:rPr>
              <w:t>(Include if in mainstream school, or specialist…)</w:t>
            </w:r>
          </w:p>
        </w:tc>
        <w:tc>
          <w:tcPr>
            <w:tcW w:w="3790" w:type="pct"/>
            <w:shd w:val="clear" w:color="auto" w:fill="auto"/>
          </w:tcPr>
          <w:p w14:paraId="10EF67CB" w14:textId="77777777" w:rsidR="004867B9" w:rsidRPr="00350ECA" w:rsidRDefault="004867B9" w:rsidP="006F28CA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4867B9" w:rsidRPr="00350ECA" w14:paraId="6F1735E6" w14:textId="77777777" w:rsidTr="00FC67FD">
        <w:trPr>
          <w:trHeight w:val="680"/>
        </w:trPr>
        <w:tc>
          <w:tcPr>
            <w:tcW w:w="1210" w:type="pct"/>
            <w:shd w:val="clear" w:color="auto" w:fill="F2F2F2"/>
          </w:tcPr>
          <w:p w14:paraId="4450FEE5" w14:textId="77777777" w:rsidR="004867B9" w:rsidRPr="00857EDB" w:rsidRDefault="004867B9" w:rsidP="006F28CA">
            <w:pPr>
              <w:spacing w:before="60"/>
              <w:rPr>
                <w:rFonts w:ascii="Century Gothic" w:hAnsi="Century Gothic" w:cs="URWClarendonTOTLig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URWClarendonTOTLig"/>
                <w:b/>
                <w:bCs/>
                <w:sz w:val="20"/>
                <w:szCs w:val="20"/>
              </w:rPr>
              <w:t>Behavioural</w:t>
            </w:r>
          </w:p>
        </w:tc>
        <w:tc>
          <w:tcPr>
            <w:tcW w:w="3790" w:type="pct"/>
            <w:shd w:val="clear" w:color="auto" w:fill="auto"/>
          </w:tcPr>
          <w:p w14:paraId="724F8110" w14:textId="77777777" w:rsidR="004867B9" w:rsidRPr="00350ECA" w:rsidRDefault="004867B9" w:rsidP="006F28CA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4867B9" w:rsidRPr="00350ECA" w14:paraId="5920B710" w14:textId="77777777" w:rsidTr="00FC67FD">
        <w:trPr>
          <w:trHeight w:val="680"/>
        </w:trPr>
        <w:tc>
          <w:tcPr>
            <w:tcW w:w="1210" w:type="pct"/>
            <w:shd w:val="clear" w:color="auto" w:fill="F2F2F2"/>
          </w:tcPr>
          <w:p w14:paraId="687BB8C1" w14:textId="77777777" w:rsidR="004867B9" w:rsidRPr="00857EDB" w:rsidRDefault="004867B9" w:rsidP="006F28CA">
            <w:pPr>
              <w:spacing w:before="60"/>
              <w:rPr>
                <w:rFonts w:ascii="Century Gothic" w:hAnsi="Century Gothic" w:cs="URWClarendonTOTLig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URWClarendonTOTLig"/>
                <w:b/>
                <w:bCs/>
                <w:sz w:val="20"/>
                <w:szCs w:val="20"/>
              </w:rPr>
              <w:t>Developmental</w:t>
            </w:r>
          </w:p>
        </w:tc>
        <w:tc>
          <w:tcPr>
            <w:tcW w:w="3790" w:type="pct"/>
            <w:shd w:val="clear" w:color="auto" w:fill="auto"/>
          </w:tcPr>
          <w:p w14:paraId="6D6BBC39" w14:textId="77777777" w:rsidR="004867B9" w:rsidRPr="00350ECA" w:rsidRDefault="004867B9" w:rsidP="006F28CA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4867B9" w:rsidRPr="00350ECA" w14:paraId="2C9E23C2" w14:textId="77777777" w:rsidTr="00FC67FD">
        <w:trPr>
          <w:trHeight w:val="680"/>
        </w:trPr>
        <w:tc>
          <w:tcPr>
            <w:tcW w:w="1210" w:type="pct"/>
            <w:shd w:val="clear" w:color="auto" w:fill="F2F2F2"/>
          </w:tcPr>
          <w:p w14:paraId="571BD16E" w14:textId="77777777" w:rsidR="004867B9" w:rsidRPr="00857EDB" w:rsidRDefault="004867B9" w:rsidP="006F28CA">
            <w:pPr>
              <w:spacing w:before="60"/>
              <w:rPr>
                <w:rFonts w:ascii="Century Gothic" w:hAnsi="Century Gothic" w:cs="URWClarendonTOTLig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URWClarendonTOTLig"/>
                <w:b/>
                <w:bCs/>
                <w:sz w:val="20"/>
                <w:szCs w:val="20"/>
              </w:rPr>
              <w:t>Communication</w:t>
            </w:r>
          </w:p>
        </w:tc>
        <w:tc>
          <w:tcPr>
            <w:tcW w:w="3790" w:type="pct"/>
            <w:shd w:val="clear" w:color="auto" w:fill="auto"/>
          </w:tcPr>
          <w:p w14:paraId="613E4306" w14:textId="77777777" w:rsidR="004867B9" w:rsidRPr="00350ECA" w:rsidRDefault="004867B9" w:rsidP="006F28CA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4867B9" w:rsidRPr="00350ECA" w14:paraId="6A972182" w14:textId="77777777" w:rsidTr="00FC67FD">
        <w:trPr>
          <w:trHeight w:val="680"/>
        </w:trPr>
        <w:tc>
          <w:tcPr>
            <w:tcW w:w="1210" w:type="pct"/>
            <w:shd w:val="clear" w:color="auto" w:fill="F2F2F2"/>
          </w:tcPr>
          <w:p w14:paraId="49CE9681" w14:textId="77777777" w:rsidR="004867B9" w:rsidRDefault="004867B9" w:rsidP="006F28CA">
            <w:pPr>
              <w:spacing w:before="60"/>
              <w:rPr>
                <w:rFonts w:ascii="Century Gothic" w:hAnsi="Century Gothic" w:cs="URWClarendonTOTLig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URWClarendonTOTLig"/>
                <w:b/>
                <w:bCs/>
                <w:sz w:val="20"/>
                <w:szCs w:val="20"/>
              </w:rPr>
              <w:t>Social Considerations</w:t>
            </w:r>
          </w:p>
          <w:p w14:paraId="1570A237" w14:textId="77777777" w:rsidR="004867B9" w:rsidRPr="00E208B6" w:rsidRDefault="004867B9" w:rsidP="006F28CA">
            <w:pPr>
              <w:spacing w:before="60"/>
              <w:rPr>
                <w:rFonts w:ascii="Century Gothic" w:hAnsi="Century Gothic" w:cs="URWClarendonTOTLig"/>
                <w:sz w:val="16"/>
                <w:szCs w:val="16"/>
              </w:rPr>
            </w:pPr>
            <w:r>
              <w:rPr>
                <w:rFonts w:ascii="Century Gothic" w:hAnsi="Century Gothic" w:cs="URWClarendonTOTLig"/>
                <w:sz w:val="16"/>
                <w:szCs w:val="16"/>
              </w:rPr>
              <w:t>(Any sensory issues; sounds/noise/crowds…)</w:t>
            </w:r>
          </w:p>
        </w:tc>
        <w:tc>
          <w:tcPr>
            <w:tcW w:w="3790" w:type="pct"/>
            <w:shd w:val="clear" w:color="auto" w:fill="auto"/>
          </w:tcPr>
          <w:p w14:paraId="1D0BD92C" w14:textId="77777777" w:rsidR="004867B9" w:rsidRPr="00350ECA" w:rsidRDefault="004867B9" w:rsidP="006F28CA">
            <w:pPr>
              <w:spacing w:before="120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</w:tbl>
    <w:p w14:paraId="42ED5EBB" w14:textId="77777777" w:rsidR="00F83049" w:rsidRPr="00BC728A" w:rsidRDefault="00F83049" w:rsidP="00827372">
      <w:pPr>
        <w:tabs>
          <w:tab w:val="left" w:pos="2279"/>
        </w:tabs>
        <w:rPr>
          <w:rFonts w:ascii="Century Gothic" w:hAnsi="Century Gothic" w:cs="Calibri"/>
          <w:b/>
          <w:sz w:val="22"/>
          <w:szCs w:val="22"/>
        </w:rPr>
      </w:pPr>
    </w:p>
    <w:tbl>
      <w:tblPr>
        <w:tblW w:w="10348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506"/>
        <w:gridCol w:w="1842"/>
      </w:tblGrid>
      <w:tr w:rsidR="00B737EF" w:rsidRPr="00350ECA" w14:paraId="02E75304" w14:textId="77777777" w:rsidTr="00FC67FD">
        <w:trPr>
          <w:trHeight w:val="510"/>
        </w:trPr>
        <w:tc>
          <w:tcPr>
            <w:tcW w:w="1034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2757F1FE" w14:textId="77777777" w:rsidR="00B737EF" w:rsidRDefault="001B1B85" w:rsidP="003D47EE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1B1B85">
              <w:rPr>
                <w:rFonts w:ascii="Century Gothic" w:hAnsi="Century Gothic" w:cs="Calibri"/>
                <w:b/>
                <w:sz w:val="22"/>
                <w:szCs w:val="22"/>
              </w:rPr>
              <w:t>POST REFERRAL</w:t>
            </w:r>
          </w:p>
          <w:p w14:paraId="73EB70BE" w14:textId="522295E1" w:rsidR="00907868" w:rsidRDefault="00907868" w:rsidP="003D47EE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 xml:space="preserve">Thank you for completing this form and providing the detail; </w:t>
            </w:r>
            <w:r w:rsidR="00E76BC9">
              <w:rPr>
                <w:rFonts w:ascii="Century Gothic" w:hAnsi="Century Gothic" w:cs="Calibri"/>
                <w:bCs/>
                <w:sz w:val="20"/>
                <w:szCs w:val="20"/>
              </w:rPr>
              <w:t>it</w:t>
            </w:r>
            <w:r>
              <w:rPr>
                <w:rFonts w:ascii="Century Gothic" w:hAnsi="Century Gothic" w:cs="Calibri"/>
                <w:bCs/>
                <w:sz w:val="20"/>
                <w:szCs w:val="20"/>
              </w:rPr>
              <w:t xml:space="preserve"> will enable us to provide the most appropriate and safe service for this child or young person.</w:t>
            </w:r>
          </w:p>
          <w:p w14:paraId="2A511034" w14:textId="77777777" w:rsidR="00593F03" w:rsidRPr="00593F03" w:rsidRDefault="00907868" w:rsidP="003D47EE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Please let us know h</w:t>
            </w:r>
            <w:r w:rsidR="00593F03">
              <w:rPr>
                <w:rFonts w:ascii="Century Gothic" w:hAnsi="Century Gothic" w:cs="Calibri"/>
                <w:bCs/>
                <w:sz w:val="20"/>
                <w:szCs w:val="20"/>
              </w:rPr>
              <w:t xml:space="preserve">ow you wish us to acknowledge receipt of this </w:t>
            </w:r>
            <w:r>
              <w:rPr>
                <w:rFonts w:ascii="Century Gothic" w:hAnsi="Century Gothic" w:cs="Calibri"/>
                <w:bCs/>
                <w:sz w:val="20"/>
                <w:szCs w:val="20"/>
              </w:rPr>
              <w:t>referral.</w:t>
            </w:r>
            <w:r w:rsidR="005A61F2">
              <w:rPr>
                <w:rFonts w:ascii="Century Gothic" w:hAnsi="Century Gothic" w:cs="Calibri"/>
                <w:bCs/>
                <w:sz w:val="20"/>
                <w:szCs w:val="20"/>
              </w:rPr>
              <w:t xml:space="preserve">  (Please tick one box)</w:t>
            </w:r>
          </w:p>
        </w:tc>
      </w:tr>
      <w:tr w:rsidR="003D47EE" w:rsidRPr="00350ECA" w14:paraId="65E0B702" w14:textId="77777777" w:rsidTr="00FC67FD">
        <w:trPr>
          <w:trHeight w:val="340"/>
        </w:trPr>
        <w:tc>
          <w:tcPr>
            <w:tcW w:w="8506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7F6875CC" w14:textId="77777777" w:rsidR="003D47EE" w:rsidRPr="00350ECA" w:rsidRDefault="00164A11" w:rsidP="000749AB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Letter to child or young person</w:t>
            </w:r>
          </w:p>
        </w:tc>
        <w:tc>
          <w:tcPr>
            <w:tcW w:w="184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57C1FE6" w14:textId="77777777" w:rsidR="003D47EE" w:rsidRPr="00350ECA" w:rsidRDefault="003D47EE" w:rsidP="000749AB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</w:tr>
      <w:tr w:rsidR="003D47EE" w:rsidRPr="00350ECA" w14:paraId="4676C753" w14:textId="77777777" w:rsidTr="00FC67FD">
        <w:trPr>
          <w:trHeight w:val="340"/>
        </w:trPr>
        <w:tc>
          <w:tcPr>
            <w:tcW w:w="8506" w:type="dxa"/>
            <w:shd w:val="clear" w:color="auto" w:fill="F2F2F2"/>
            <w:vAlign w:val="center"/>
          </w:tcPr>
          <w:p w14:paraId="78D9BC9D" w14:textId="77777777" w:rsidR="003D47EE" w:rsidRPr="005E3A6A" w:rsidRDefault="004D50EF" w:rsidP="000749AB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Te</w:t>
            </w:r>
            <w:r w:rsidR="0021243D">
              <w:rPr>
                <w:rFonts w:ascii="Century Gothic" w:hAnsi="Century Gothic" w:cs="Calibri"/>
                <w:b/>
                <w:sz w:val="20"/>
                <w:szCs w:val="20"/>
              </w:rPr>
              <w:t>x</w:t>
            </w:r>
            <w:r>
              <w:rPr>
                <w:rFonts w:ascii="Century Gothic" w:hAnsi="Century Gothic" w:cs="Calibri"/>
                <w:b/>
                <w:sz w:val="20"/>
                <w:szCs w:val="20"/>
              </w:rPr>
              <w:t xml:space="preserve">t or </w:t>
            </w:r>
            <w:r w:rsidR="00164A11">
              <w:rPr>
                <w:rFonts w:ascii="Century Gothic" w:hAnsi="Century Gothic" w:cs="Calibri"/>
                <w:b/>
                <w:sz w:val="20"/>
                <w:szCs w:val="20"/>
              </w:rPr>
              <w:t>Phone</w:t>
            </w:r>
            <w:r w:rsidR="005E3A6A">
              <w:rPr>
                <w:rFonts w:ascii="Century Gothic" w:hAnsi="Century Gothic" w:cs="Calibri"/>
                <w:b/>
                <w:sz w:val="20"/>
                <w:szCs w:val="20"/>
              </w:rPr>
              <w:t xml:space="preserve"> call to child or young person </w:t>
            </w:r>
            <w:r w:rsidR="005E3A6A" w:rsidRPr="000A02FD">
              <w:rPr>
                <w:rFonts w:ascii="Century Gothic" w:hAnsi="Century Gothic" w:cs="Calibri"/>
                <w:bCs/>
                <w:sz w:val="16"/>
                <w:szCs w:val="16"/>
              </w:rPr>
              <w:t xml:space="preserve">(please ensure </w:t>
            </w:r>
            <w:r w:rsidR="007217F4" w:rsidRPr="000A02FD">
              <w:rPr>
                <w:rFonts w:ascii="Century Gothic" w:hAnsi="Century Gothic" w:cs="Calibri"/>
                <w:bCs/>
                <w:sz w:val="16"/>
                <w:szCs w:val="16"/>
              </w:rPr>
              <w:t>mobile</w:t>
            </w:r>
            <w:r w:rsidR="00875828" w:rsidRPr="000A02FD">
              <w:rPr>
                <w:rFonts w:ascii="Century Gothic" w:hAnsi="Century Gothic" w:cs="Calibri"/>
                <w:bCs/>
                <w:sz w:val="16"/>
                <w:szCs w:val="16"/>
              </w:rPr>
              <w:t xml:space="preserve"> number</w:t>
            </w:r>
            <w:r w:rsidR="007217F4" w:rsidRPr="000A02FD">
              <w:rPr>
                <w:rFonts w:ascii="Century Gothic" w:hAnsi="Century Gothic" w:cs="Calibri"/>
                <w:bCs/>
                <w:sz w:val="16"/>
                <w:szCs w:val="16"/>
              </w:rPr>
              <w:t xml:space="preserve"> </w:t>
            </w:r>
            <w:r w:rsidR="00875828" w:rsidRPr="000A02FD">
              <w:rPr>
                <w:rFonts w:ascii="Century Gothic" w:hAnsi="Century Gothic" w:cs="Calibri"/>
                <w:bCs/>
                <w:sz w:val="16"/>
                <w:szCs w:val="16"/>
              </w:rPr>
              <w:t>is provided above)</w:t>
            </w:r>
            <w:r w:rsidR="00875828" w:rsidRPr="00875828">
              <w:rPr>
                <w:rFonts w:ascii="Century Gothic" w:hAnsi="Century Gothic"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25BAA9" w14:textId="77777777" w:rsidR="003D47EE" w:rsidRPr="00350ECA" w:rsidRDefault="003D47EE" w:rsidP="000749AB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</w:tr>
      <w:tr w:rsidR="000A02FD" w:rsidRPr="00350ECA" w14:paraId="4E8BADAC" w14:textId="77777777" w:rsidTr="00FC67FD">
        <w:trPr>
          <w:trHeight w:val="340"/>
        </w:trPr>
        <w:tc>
          <w:tcPr>
            <w:tcW w:w="8506" w:type="dxa"/>
            <w:shd w:val="clear" w:color="auto" w:fill="F2F2F2"/>
            <w:vAlign w:val="center"/>
          </w:tcPr>
          <w:p w14:paraId="55C9A480" w14:textId="77777777" w:rsidR="000A02FD" w:rsidRDefault="0021243D" w:rsidP="000749AB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 xml:space="preserve">Text or Phone call to carer </w:t>
            </w:r>
            <w:r w:rsidRPr="000A02FD">
              <w:rPr>
                <w:rFonts w:ascii="Century Gothic" w:hAnsi="Century Gothic" w:cs="Calibri"/>
                <w:bCs/>
                <w:sz w:val="16"/>
                <w:szCs w:val="16"/>
              </w:rPr>
              <w:t>(please ensure mobile number is provided above)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B8AB2D" w14:textId="77777777" w:rsidR="000A02FD" w:rsidRPr="00350ECA" w:rsidRDefault="000A02FD" w:rsidP="000749AB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</w:tr>
      <w:tr w:rsidR="000A02FD" w:rsidRPr="00350ECA" w14:paraId="1FB985CA" w14:textId="77777777" w:rsidTr="00FC67FD">
        <w:trPr>
          <w:trHeight w:val="340"/>
        </w:trPr>
        <w:tc>
          <w:tcPr>
            <w:tcW w:w="8506" w:type="dxa"/>
            <w:shd w:val="clear" w:color="auto" w:fill="F2F2F2"/>
            <w:vAlign w:val="center"/>
          </w:tcPr>
          <w:p w14:paraId="5F926E88" w14:textId="77777777" w:rsidR="000A02FD" w:rsidRDefault="0021243D" w:rsidP="000749AB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Other – please specify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A74973" w14:textId="77777777" w:rsidR="000A02FD" w:rsidRPr="00350ECA" w:rsidRDefault="000A02FD" w:rsidP="000749AB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</w:tr>
    </w:tbl>
    <w:p w14:paraId="2B4E5506" w14:textId="77777777" w:rsidR="001A1DFE" w:rsidRPr="00BC728A" w:rsidRDefault="001A1DFE" w:rsidP="00827372">
      <w:pPr>
        <w:tabs>
          <w:tab w:val="left" w:pos="2279"/>
        </w:tabs>
        <w:rPr>
          <w:rFonts w:ascii="Century Gothic" w:hAnsi="Century Gothic" w:cs="Calibri"/>
          <w:b/>
          <w:sz w:val="22"/>
          <w:szCs w:val="22"/>
        </w:rPr>
      </w:pPr>
    </w:p>
    <w:p w14:paraId="77209B52" w14:textId="77777777" w:rsidR="001A1DFE" w:rsidRPr="00FE79B2" w:rsidRDefault="001A1DFE" w:rsidP="00C214F6">
      <w:pPr>
        <w:keepNext/>
        <w:keepLines/>
        <w:tabs>
          <w:tab w:val="center" w:pos="4962"/>
        </w:tabs>
        <w:ind w:left="-142"/>
        <w:rPr>
          <w:rFonts w:ascii="Century Gothic" w:eastAsia="Calibri" w:hAnsi="Century Gothic" w:cs="Calibri"/>
          <w:bCs/>
          <w:sz w:val="20"/>
          <w:szCs w:val="20"/>
          <w:lang w:eastAsia="en-US"/>
        </w:rPr>
      </w:pPr>
      <w:r w:rsidRPr="00FE79B2">
        <w:rPr>
          <w:rFonts w:ascii="Century Gothic" w:eastAsia="Calibri" w:hAnsi="Century Gothic" w:cs="Calibri"/>
          <w:bCs/>
          <w:sz w:val="20"/>
          <w:szCs w:val="20"/>
          <w:lang w:eastAsia="en-US"/>
        </w:rPr>
        <w:t>Please Note:</w:t>
      </w:r>
    </w:p>
    <w:p w14:paraId="38F39851" w14:textId="2EFB5E3A" w:rsidR="001A1DFE" w:rsidRPr="00FE79B2" w:rsidRDefault="001A1DFE" w:rsidP="00E76BC9">
      <w:pPr>
        <w:keepNext/>
        <w:keepLines/>
        <w:tabs>
          <w:tab w:val="center" w:pos="4962"/>
        </w:tabs>
        <w:ind w:left="-142"/>
        <w:jc w:val="both"/>
        <w:rPr>
          <w:rFonts w:ascii="Century Gothic" w:eastAsia="Calibri" w:hAnsi="Century Gothic" w:cs="Calibri"/>
          <w:bCs/>
          <w:sz w:val="20"/>
          <w:szCs w:val="20"/>
          <w:lang w:eastAsia="en-US"/>
        </w:rPr>
      </w:pPr>
      <w:r w:rsidRPr="00FE79B2">
        <w:rPr>
          <w:rFonts w:ascii="Century Gothic" w:eastAsia="Calibri" w:hAnsi="Century Gothic" w:cs="Calibri"/>
          <w:bCs/>
          <w:sz w:val="20"/>
          <w:szCs w:val="20"/>
          <w:lang w:eastAsia="en-US"/>
        </w:rPr>
        <w:t>Once this referral form has been accepted by C</w:t>
      </w:r>
      <w:r w:rsidR="00E76BC9">
        <w:rPr>
          <w:rFonts w:ascii="Century Gothic" w:eastAsia="Calibri" w:hAnsi="Century Gothic" w:cs="Calibri"/>
          <w:bCs/>
          <w:sz w:val="20"/>
          <w:szCs w:val="20"/>
          <w:lang w:eastAsia="en-US"/>
        </w:rPr>
        <w:t xml:space="preserve">hange </w:t>
      </w:r>
      <w:r w:rsidRPr="00FE79B2">
        <w:rPr>
          <w:rFonts w:ascii="Century Gothic" w:eastAsia="Calibri" w:hAnsi="Century Gothic" w:cs="Calibri"/>
          <w:bCs/>
          <w:sz w:val="20"/>
          <w:szCs w:val="20"/>
          <w:lang w:eastAsia="en-US"/>
        </w:rPr>
        <w:t>G</w:t>
      </w:r>
      <w:r w:rsidR="00E76BC9">
        <w:rPr>
          <w:rFonts w:ascii="Century Gothic" w:eastAsia="Calibri" w:hAnsi="Century Gothic" w:cs="Calibri"/>
          <w:bCs/>
          <w:sz w:val="20"/>
          <w:szCs w:val="20"/>
          <w:lang w:eastAsia="en-US"/>
        </w:rPr>
        <w:t xml:space="preserve">row </w:t>
      </w:r>
      <w:r w:rsidRPr="00FE79B2">
        <w:rPr>
          <w:rFonts w:ascii="Century Gothic" w:eastAsia="Calibri" w:hAnsi="Century Gothic" w:cs="Calibri"/>
          <w:bCs/>
          <w:sz w:val="20"/>
          <w:szCs w:val="20"/>
          <w:lang w:eastAsia="en-US"/>
        </w:rPr>
        <w:t>L</w:t>
      </w:r>
      <w:r w:rsidR="00E76BC9">
        <w:rPr>
          <w:rFonts w:ascii="Century Gothic" w:eastAsia="Calibri" w:hAnsi="Century Gothic" w:cs="Calibri"/>
          <w:bCs/>
          <w:sz w:val="20"/>
          <w:szCs w:val="20"/>
          <w:lang w:eastAsia="en-US"/>
        </w:rPr>
        <w:t>ive</w:t>
      </w:r>
      <w:r w:rsidRPr="00FE79B2">
        <w:rPr>
          <w:rFonts w:ascii="Century Gothic" w:eastAsia="Calibri" w:hAnsi="Century Gothic" w:cs="Calibri"/>
          <w:bCs/>
          <w:sz w:val="20"/>
          <w:szCs w:val="20"/>
          <w:lang w:eastAsia="en-US"/>
        </w:rPr>
        <w:t xml:space="preserve">, should </w:t>
      </w:r>
      <w:r w:rsidR="00AB1ADE" w:rsidRPr="00FE79B2">
        <w:rPr>
          <w:rFonts w:ascii="Century Gothic" w:eastAsia="Calibri" w:hAnsi="Century Gothic" w:cs="Calibri"/>
          <w:bCs/>
          <w:sz w:val="20"/>
          <w:szCs w:val="20"/>
          <w:lang w:eastAsia="en-US"/>
        </w:rPr>
        <w:t>material</w:t>
      </w:r>
      <w:r w:rsidRPr="00FE79B2">
        <w:rPr>
          <w:rFonts w:ascii="Century Gothic" w:eastAsia="Calibri" w:hAnsi="Century Gothic" w:cs="Calibri"/>
          <w:bCs/>
          <w:sz w:val="20"/>
          <w:szCs w:val="20"/>
          <w:lang w:eastAsia="en-US"/>
        </w:rPr>
        <w:t xml:space="preserve"> information</w:t>
      </w:r>
      <w:r w:rsidR="000C40A0" w:rsidRPr="00FE79B2">
        <w:rPr>
          <w:rFonts w:ascii="Century Gothic" w:eastAsia="Calibri" w:hAnsi="Century Gothic" w:cs="Calibri"/>
          <w:bCs/>
          <w:sz w:val="20"/>
          <w:szCs w:val="20"/>
          <w:lang w:eastAsia="en-US"/>
        </w:rPr>
        <w:t xml:space="preserve"> provided above </w:t>
      </w:r>
      <w:r w:rsidRPr="00FE79B2">
        <w:rPr>
          <w:rFonts w:ascii="Century Gothic" w:eastAsia="Calibri" w:hAnsi="Century Gothic" w:cs="Calibri"/>
          <w:bCs/>
          <w:sz w:val="20"/>
          <w:szCs w:val="20"/>
          <w:lang w:eastAsia="en-US"/>
        </w:rPr>
        <w:t>change in any way during the</w:t>
      </w:r>
      <w:r w:rsidR="002F56CB" w:rsidRPr="00FE79B2">
        <w:rPr>
          <w:rFonts w:ascii="Century Gothic" w:eastAsia="Calibri" w:hAnsi="Century Gothic" w:cs="Calibri"/>
          <w:bCs/>
          <w:sz w:val="20"/>
          <w:szCs w:val="20"/>
          <w:lang w:eastAsia="en-US"/>
        </w:rPr>
        <w:t xml:space="preserve"> child or young person’s</w:t>
      </w:r>
      <w:r w:rsidRPr="00FE79B2">
        <w:rPr>
          <w:rFonts w:ascii="Century Gothic" w:eastAsia="Calibri" w:hAnsi="Century Gothic" w:cs="Calibri"/>
          <w:bCs/>
          <w:sz w:val="20"/>
          <w:szCs w:val="20"/>
          <w:lang w:eastAsia="en-US"/>
        </w:rPr>
        <w:t xml:space="preserve"> time with the service</w:t>
      </w:r>
      <w:r w:rsidR="002F56CB" w:rsidRPr="00FE79B2">
        <w:rPr>
          <w:rFonts w:ascii="Century Gothic" w:eastAsia="Calibri" w:hAnsi="Century Gothic" w:cs="Calibri"/>
          <w:bCs/>
          <w:sz w:val="20"/>
          <w:szCs w:val="20"/>
          <w:lang w:eastAsia="en-US"/>
        </w:rPr>
        <w:t>,</w:t>
      </w:r>
      <w:r w:rsidRPr="00FE79B2">
        <w:rPr>
          <w:rFonts w:ascii="Century Gothic" w:eastAsia="Calibri" w:hAnsi="Century Gothic" w:cs="Calibri"/>
          <w:bCs/>
          <w:sz w:val="20"/>
          <w:szCs w:val="20"/>
          <w:lang w:eastAsia="en-US"/>
        </w:rPr>
        <w:t xml:space="preserve"> it is the local authority’s responsibility to inform the </w:t>
      </w:r>
      <w:r w:rsidR="007647F2">
        <w:rPr>
          <w:rFonts w:ascii="Century Gothic" w:eastAsia="Calibri" w:hAnsi="Century Gothic" w:cs="Calibri"/>
          <w:bCs/>
          <w:sz w:val="20"/>
          <w:szCs w:val="20"/>
          <w:lang w:eastAsia="en-US"/>
        </w:rPr>
        <w:t>project</w:t>
      </w:r>
      <w:r w:rsidRPr="00FE79B2">
        <w:rPr>
          <w:rFonts w:ascii="Century Gothic" w:eastAsia="Calibri" w:hAnsi="Century Gothic" w:cs="Calibri"/>
          <w:bCs/>
          <w:sz w:val="20"/>
          <w:szCs w:val="20"/>
          <w:lang w:eastAsia="en-US"/>
        </w:rPr>
        <w:t xml:space="preserve"> as soon as possible.</w:t>
      </w:r>
    </w:p>
    <w:p w14:paraId="74273B42" w14:textId="77777777" w:rsidR="001A1DFE" w:rsidRPr="00956024" w:rsidRDefault="001A1DFE" w:rsidP="001A1DFE">
      <w:pPr>
        <w:keepNext/>
        <w:keepLines/>
        <w:tabs>
          <w:tab w:val="center" w:pos="4962"/>
        </w:tabs>
        <w:rPr>
          <w:rFonts w:ascii="Century Gothic" w:eastAsia="Calibri" w:hAnsi="Century Gothic" w:cs="Calibri"/>
          <w:b/>
          <w:sz w:val="20"/>
          <w:szCs w:val="20"/>
          <w:lang w:eastAsia="en-US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905"/>
        <w:gridCol w:w="1489"/>
        <w:gridCol w:w="3685"/>
      </w:tblGrid>
      <w:tr w:rsidR="001A1DFE" w:rsidRPr="00350ECA" w14:paraId="4F8BD4E2" w14:textId="77777777" w:rsidTr="00C214F6">
        <w:trPr>
          <w:trHeight w:val="510"/>
        </w:trPr>
        <w:tc>
          <w:tcPr>
            <w:tcW w:w="2269" w:type="dxa"/>
            <w:shd w:val="clear" w:color="auto" w:fill="F2F2F2"/>
            <w:vAlign w:val="center"/>
          </w:tcPr>
          <w:p w14:paraId="20193908" w14:textId="77777777" w:rsidR="001A1DFE" w:rsidRPr="00350ECA" w:rsidRDefault="00C214F6" w:rsidP="005833EC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 xml:space="preserve">Digital </w:t>
            </w:r>
            <w:r w:rsidR="001A1DFE" w:rsidRPr="00350ECA">
              <w:rPr>
                <w:rFonts w:ascii="Century Gothic" w:hAnsi="Century Gothic" w:cs="Calibri"/>
                <w:b/>
                <w:sz w:val="20"/>
                <w:szCs w:val="20"/>
              </w:rPr>
              <w:t>Sign</w:t>
            </w:r>
            <w:r>
              <w:rPr>
                <w:rFonts w:ascii="Century Gothic" w:hAnsi="Century Gothic" w:cs="Calibri"/>
                <w:b/>
                <w:sz w:val="20"/>
                <w:szCs w:val="20"/>
              </w:rPr>
              <w:t>ature</w:t>
            </w:r>
            <w:r w:rsidR="001A1DFE" w:rsidRPr="00350ECA">
              <w:rPr>
                <w:rFonts w:ascii="Century Gothic" w:hAnsi="Century Gothic" w:cs="Calibri"/>
                <w:b/>
                <w:sz w:val="20"/>
                <w:szCs w:val="20"/>
              </w:rPr>
              <w:t xml:space="preserve">: </w:t>
            </w:r>
            <w:r w:rsidR="001A1DFE" w:rsidRPr="00A84948">
              <w:rPr>
                <w:rFonts w:ascii="Century Gothic" w:hAnsi="Century Gothic" w:cs="Calibri"/>
                <w:bCs/>
                <w:sz w:val="20"/>
                <w:szCs w:val="20"/>
              </w:rPr>
              <w:t xml:space="preserve">Referrer 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02ADAAAC" w14:textId="77777777" w:rsidR="001A1DFE" w:rsidRPr="00350ECA" w:rsidRDefault="001A1DFE" w:rsidP="005833EC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F2F2F2"/>
            <w:vAlign w:val="center"/>
          </w:tcPr>
          <w:p w14:paraId="5B7935E4" w14:textId="77777777" w:rsidR="001A1DFE" w:rsidRPr="00350ECA" w:rsidRDefault="001A1DFE" w:rsidP="005833EC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350ECA">
              <w:rPr>
                <w:rFonts w:ascii="Century Gothic" w:hAnsi="Century Gothic" w:cs="Calibri"/>
                <w:b/>
                <w:sz w:val="20"/>
                <w:szCs w:val="20"/>
              </w:rPr>
              <w:t>Date: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4154884" w14:textId="77777777" w:rsidR="001A1DFE" w:rsidRPr="00350ECA" w:rsidRDefault="001A1DFE" w:rsidP="005833EC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</w:tr>
      <w:tr w:rsidR="001A1DFE" w:rsidRPr="00350ECA" w14:paraId="380F8818" w14:textId="77777777" w:rsidTr="00C214F6">
        <w:trPr>
          <w:trHeight w:val="510"/>
        </w:trPr>
        <w:tc>
          <w:tcPr>
            <w:tcW w:w="2269" w:type="dxa"/>
            <w:shd w:val="clear" w:color="auto" w:fill="F2F2F2"/>
            <w:vAlign w:val="center"/>
          </w:tcPr>
          <w:p w14:paraId="4272AF47" w14:textId="77777777" w:rsidR="001A1DFE" w:rsidRPr="00350ECA" w:rsidRDefault="001A1DFE" w:rsidP="005833EC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350ECA">
              <w:rPr>
                <w:rFonts w:ascii="Century Gothic" w:hAnsi="Century Gothic" w:cs="Calibri"/>
                <w:b/>
                <w:sz w:val="20"/>
                <w:szCs w:val="20"/>
              </w:rPr>
              <w:t xml:space="preserve">Signed: </w:t>
            </w:r>
            <w:r w:rsidRPr="00A84948">
              <w:rPr>
                <w:rFonts w:ascii="Century Gothic" w:hAnsi="Century Gothic" w:cs="Calibri"/>
                <w:bCs/>
                <w:sz w:val="20"/>
                <w:szCs w:val="20"/>
              </w:rPr>
              <w:t>Other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44BB1414" w14:textId="77777777" w:rsidR="001A1DFE" w:rsidRPr="00350ECA" w:rsidRDefault="001A1DFE" w:rsidP="005833EC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F2F2F2"/>
            <w:vAlign w:val="center"/>
          </w:tcPr>
          <w:p w14:paraId="57FE2293" w14:textId="77777777" w:rsidR="001A1DFE" w:rsidRPr="00350ECA" w:rsidRDefault="001A1DFE" w:rsidP="005833EC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350ECA">
              <w:rPr>
                <w:rFonts w:ascii="Century Gothic" w:hAnsi="Century Gothic" w:cs="Calibri"/>
                <w:b/>
                <w:sz w:val="20"/>
                <w:szCs w:val="20"/>
              </w:rPr>
              <w:t>Date: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B813D0A" w14:textId="77777777" w:rsidR="001A1DFE" w:rsidRPr="00350ECA" w:rsidRDefault="001A1DFE" w:rsidP="005833EC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</w:tr>
    </w:tbl>
    <w:p w14:paraId="46E4C3EE" w14:textId="77777777" w:rsidR="007647F2" w:rsidRDefault="007647F2" w:rsidP="007647F2">
      <w:pPr>
        <w:tabs>
          <w:tab w:val="center" w:pos="4962"/>
        </w:tabs>
        <w:ind w:left="-142"/>
        <w:rPr>
          <w:rFonts w:ascii="Century Gothic" w:hAnsi="Century Gothic" w:cs="Arial"/>
          <w:noProof/>
          <w:sz w:val="20"/>
          <w:szCs w:val="20"/>
        </w:rPr>
      </w:pPr>
    </w:p>
    <w:p w14:paraId="513D58AD" w14:textId="77777777" w:rsidR="00975088" w:rsidRPr="00F92D80" w:rsidRDefault="000A2136" w:rsidP="00E76BC9">
      <w:pPr>
        <w:tabs>
          <w:tab w:val="center" w:pos="4962"/>
        </w:tabs>
        <w:ind w:left="-142"/>
        <w:jc w:val="center"/>
        <w:rPr>
          <w:rFonts w:ascii="Century Gothic" w:hAnsi="Century Gothic" w:cs="Arial"/>
          <w:noProof/>
          <w:sz w:val="20"/>
          <w:szCs w:val="20"/>
        </w:rPr>
      </w:pPr>
      <w:r w:rsidRPr="00F92D80">
        <w:rPr>
          <w:rFonts w:ascii="Century Gothic" w:hAnsi="Century Gothic" w:cs="Arial"/>
          <w:noProof/>
          <w:sz w:val="20"/>
          <w:szCs w:val="20"/>
        </w:rPr>
        <w:t>Once completed, t</w:t>
      </w:r>
      <w:r w:rsidR="003B2398" w:rsidRPr="00F92D80">
        <w:rPr>
          <w:rFonts w:ascii="Century Gothic" w:hAnsi="Century Gothic" w:cs="Arial"/>
          <w:noProof/>
          <w:sz w:val="20"/>
          <w:szCs w:val="20"/>
        </w:rPr>
        <w:t>h</w:t>
      </w:r>
      <w:r w:rsidR="00F02D83" w:rsidRPr="00F92D80">
        <w:rPr>
          <w:rFonts w:ascii="Century Gothic" w:hAnsi="Century Gothic" w:cs="Arial"/>
          <w:noProof/>
          <w:sz w:val="20"/>
          <w:szCs w:val="20"/>
        </w:rPr>
        <w:t>is</w:t>
      </w:r>
      <w:r w:rsidR="003B2398" w:rsidRPr="00F92D80">
        <w:rPr>
          <w:rFonts w:ascii="Century Gothic" w:hAnsi="Century Gothic" w:cs="Arial"/>
          <w:noProof/>
          <w:sz w:val="20"/>
          <w:szCs w:val="20"/>
        </w:rPr>
        <w:t xml:space="preserve"> </w:t>
      </w:r>
      <w:r w:rsidR="00990E09" w:rsidRPr="00F92D80">
        <w:rPr>
          <w:rFonts w:ascii="Century Gothic" w:hAnsi="Century Gothic" w:cs="Arial"/>
          <w:noProof/>
          <w:sz w:val="20"/>
          <w:szCs w:val="20"/>
        </w:rPr>
        <w:t>form</w:t>
      </w:r>
      <w:r w:rsidR="00092E62" w:rsidRPr="00F92D80">
        <w:rPr>
          <w:rFonts w:ascii="Century Gothic" w:hAnsi="Century Gothic" w:cs="Arial"/>
          <w:noProof/>
          <w:sz w:val="20"/>
          <w:szCs w:val="20"/>
        </w:rPr>
        <w:t xml:space="preserve"> should be returned</w:t>
      </w:r>
      <w:r w:rsidR="00975088" w:rsidRPr="00F92D80">
        <w:rPr>
          <w:rFonts w:ascii="Century Gothic" w:hAnsi="Century Gothic" w:cs="Arial"/>
          <w:noProof/>
          <w:sz w:val="20"/>
          <w:szCs w:val="20"/>
        </w:rPr>
        <w:t xml:space="preserve"> by secure/encrypted email </w:t>
      </w:r>
      <w:r w:rsidR="002F6AFB" w:rsidRPr="00F92D80">
        <w:rPr>
          <w:rFonts w:ascii="Century Gothic" w:hAnsi="Century Gothic" w:cs="Arial"/>
          <w:noProof/>
          <w:sz w:val="20"/>
          <w:szCs w:val="20"/>
        </w:rPr>
        <w:t>to:</w:t>
      </w:r>
    </w:p>
    <w:p w14:paraId="397FCF2C" w14:textId="77777777" w:rsidR="00F83C5C" w:rsidRPr="00F92D80" w:rsidRDefault="00F83C5C" w:rsidP="007647F2">
      <w:pPr>
        <w:tabs>
          <w:tab w:val="center" w:pos="4962"/>
        </w:tabs>
        <w:ind w:left="-142"/>
        <w:jc w:val="center"/>
        <w:rPr>
          <w:rFonts w:ascii="Century Gothic" w:hAnsi="Century Gothic" w:cs="Arial"/>
          <w:noProof/>
          <w:sz w:val="20"/>
          <w:szCs w:val="20"/>
        </w:rPr>
      </w:pPr>
    </w:p>
    <w:p w14:paraId="773B9B28" w14:textId="3FCC8033" w:rsidR="00903C20" w:rsidRPr="00E86743" w:rsidRDefault="00E86743" w:rsidP="007647F2">
      <w:pPr>
        <w:tabs>
          <w:tab w:val="center" w:pos="4962"/>
        </w:tabs>
        <w:ind w:left="-142"/>
        <w:jc w:val="center"/>
        <w:rPr>
          <w:rFonts w:ascii="Century Gothic" w:hAnsi="Century Gothic" w:cs="Arial"/>
          <w:b/>
          <w:bCs/>
          <w:noProof/>
          <w:sz w:val="20"/>
          <w:szCs w:val="20"/>
        </w:rPr>
      </w:pPr>
      <w:r w:rsidRPr="00E86743">
        <w:rPr>
          <w:rFonts w:ascii="Century Gothic" w:hAnsi="Century Gothic" w:cs="Arial"/>
          <w:b/>
          <w:bCs/>
          <w:noProof/>
          <w:sz w:val="20"/>
          <w:szCs w:val="20"/>
        </w:rPr>
        <w:t>DerbyIV@cgl.org.uk</w:t>
      </w:r>
    </w:p>
    <w:p w14:paraId="44BC3502" w14:textId="77777777" w:rsidR="00975088" w:rsidRPr="00F92D80" w:rsidRDefault="00975088" w:rsidP="007647F2">
      <w:pPr>
        <w:tabs>
          <w:tab w:val="center" w:pos="5103"/>
        </w:tabs>
        <w:ind w:left="-142"/>
        <w:rPr>
          <w:rFonts w:ascii="Century Gothic" w:hAnsi="Century Gothic" w:cs="Arial"/>
          <w:noProof/>
          <w:sz w:val="20"/>
          <w:szCs w:val="20"/>
        </w:rPr>
      </w:pPr>
      <w:r w:rsidRPr="00F92D80">
        <w:rPr>
          <w:rFonts w:ascii="Century Gothic" w:hAnsi="Century Gothic" w:cs="Arial"/>
          <w:noProof/>
          <w:sz w:val="20"/>
          <w:szCs w:val="20"/>
        </w:rPr>
        <w:tab/>
      </w:r>
    </w:p>
    <w:p w14:paraId="034A61BA" w14:textId="77777777" w:rsidR="00903C20" w:rsidRPr="00F92D80" w:rsidRDefault="00903C20" w:rsidP="007647F2">
      <w:pPr>
        <w:tabs>
          <w:tab w:val="center" w:pos="4962"/>
        </w:tabs>
        <w:ind w:left="-142"/>
        <w:jc w:val="center"/>
        <w:rPr>
          <w:rFonts w:ascii="Century Gothic" w:hAnsi="Century Gothic" w:cs="Arial"/>
          <w:noProof/>
          <w:sz w:val="20"/>
          <w:szCs w:val="20"/>
        </w:rPr>
      </w:pPr>
      <w:r w:rsidRPr="00F92D80">
        <w:rPr>
          <w:rFonts w:ascii="Century Gothic" w:hAnsi="Century Gothic" w:cs="Arial"/>
          <w:noProof/>
          <w:sz w:val="20"/>
          <w:szCs w:val="20"/>
        </w:rPr>
        <w:t xml:space="preserve">Alternatively you can </w:t>
      </w:r>
      <w:r w:rsidR="00975088" w:rsidRPr="00F92D80">
        <w:rPr>
          <w:rFonts w:ascii="Century Gothic" w:hAnsi="Century Gothic" w:cs="Arial"/>
          <w:noProof/>
          <w:sz w:val="20"/>
          <w:szCs w:val="20"/>
        </w:rPr>
        <w:t>post</w:t>
      </w:r>
      <w:r w:rsidR="00FE568C" w:rsidRPr="00F92D80">
        <w:rPr>
          <w:rFonts w:ascii="Century Gothic" w:hAnsi="Century Gothic" w:cs="Arial"/>
          <w:noProof/>
          <w:sz w:val="20"/>
          <w:szCs w:val="20"/>
        </w:rPr>
        <w:t xml:space="preserve"> a printed copy</w:t>
      </w:r>
      <w:r w:rsidR="00C056A4" w:rsidRPr="00F92D80">
        <w:rPr>
          <w:rFonts w:ascii="Century Gothic" w:hAnsi="Century Gothic" w:cs="Arial"/>
          <w:noProof/>
          <w:sz w:val="20"/>
          <w:szCs w:val="20"/>
        </w:rPr>
        <w:t>,</w:t>
      </w:r>
      <w:r w:rsidR="000A065D" w:rsidRPr="00F92D80">
        <w:rPr>
          <w:rFonts w:ascii="Century Gothic" w:hAnsi="Century Gothic" w:cs="Arial"/>
          <w:noProof/>
          <w:sz w:val="20"/>
          <w:szCs w:val="20"/>
        </w:rPr>
        <w:t xml:space="preserve"> marked as Private &amp; Confidential</w:t>
      </w:r>
      <w:r w:rsidR="00FE568C" w:rsidRPr="00F92D80">
        <w:rPr>
          <w:rFonts w:ascii="Century Gothic" w:hAnsi="Century Gothic" w:cs="Arial"/>
          <w:noProof/>
          <w:sz w:val="20"/>
          <w:szCs w:val="20"/>
        </w:rPr>
        <w:t>,</w:t>
      </w:r>
      <w:r w:rsidRPr="00F92D80">
        <w:rPr>
          <w:rFonts w:ascii="Century Gothic" w:hAnsi="Century Gothic" w:cs="Arial"/>
          <w:noProof/>
          <w:sz w:val="20"/>
          <w:szCs w:val="20"/>
        </w:rPr>
        <w:t xml:space="preserve"> to </w:t>
      </w:r>
      <w:r w:rsidR="00D560DD" w:rsidRPr="00F92D80">
        <w:rPr>
          <w:rFonts w:ascii="Century Gothic" w:hAnsi="Century Gothic" w:cs="Arial"/>
          <w:noProof/>
          <w:sz w:val="20"/>
          <w:szCs w:val="20"/>
        </w:rPr>
        <w:t xml:space="preserve">the </w:t>
      </w:r>
      <w:r w:rsidRPr="00F92D80">
        <w:rPr>
          <w:rFonts w:ascii="Century Gothic" w:hAnsi="Century Gothic" w:cs="Arial"/>
          <w:noProof/>
          <w:sz w:val="20"/>
          <w:szCs w:val="20"/>
        </w:rPr>
        <w:t>office</w:t>
      </w:r>
      <w:r w:rsidR="00D560DD" w:rsidRPr="00F92D80">
        <w:rPr>
          <w:rFonts w:ascii="Century Gothic" w:hAnsi="Century Gothic" w:cs="Arial"/>
          <w:noProof/>
          <w:sz w:val="20"/>
          <w:szCs w:val="20"/>
        </w:rPr>
        <w:t xml:space="preserve"> detailed below</w:t>
      </w:r>
      <w:r w:rsidR="00C056A4" w:rsidRPr="00F92D80">
        <w:rPr>
          <w:rFonts w:ascii="Century Gothic" w:hAnsi="Century Gothic" w:cs="Arial"/>
          <w:noProof/>
          <w:sz w:val="20"/>
          <w:szCs w:val="20"/>
        </w:rPr>
        <w:t>.</w:t>
      </w:r>
      <w:r w:rsidR="00A8196B" w:rsidRPr="00F92D80">
        <w:rPr>
          <w:rFonts w:ascii="Century Gothic" w:hAnsi="Century Gothic" w:cs="Arial"/>
          <w:noProof/>
          <w:sz w:val="20"/>
          <w:szCs w:val="20"/>
        </w:rPr>
        <w:t xml:space="preserve">  </w:t>
      </w:r>
      <w:r w:rsidR="00C056A4" w:rsidRPr="00F92D80">
        <w:rPr>
          <w:rFonts w:ascii="Century Gothic" w:hAnsi="Century Gothic" w:cs="Arial"/>
          <w:noProof/>
          <w:sz w:val="20"/>
          <w:szCs w:val="20"/>
        </w:rPr>
        <w:t>Please ensure it is sent via</w:t>
      </w:r>
      <w:r w:rsidRPr="00F92D80">
        <w:rPr>
          <w:rFonts w:ascii="Century Gothic" w:hAnsi="Century Gothic" w:cs="Arial"/>
          <w:noProof/>
          <w:sz w:val="20"/>
          <w:szCs w:val="20"/>
        </w:rPr>
        <w:t xml:space="preserve"> </w:t>
      </w:r>
      <w:r w:rsidR="00C056A4" w:rsidRPr="00F92D80">
        <w:rPr>
          <w:rFonts w:ascii="Century Gothic" w:hAnsi="Century Gothic" w:cs="Arial"/>
          <w:noProof/>
          <w:sz w:val="20"/>
          <w:szCs w:val="20"/>
        </w:rPr>
        <w:t>a</w:t>
      </w:r>
      <w:r w:rsidR="00FE568C" w:rsidRPr="00F92D80">
        <w:rPr>
          <w:rFonts w:ascii="Century Gothic" w:hAnsi="Century Gothic" w:cs="Arial"/>
          <w:noProof/>
          <w:sz w:val="20"/>
          <w:szCs w:val="20"/>
        </w:rPr>
        <w:t xml:space="preserve"> </w:t>
      </w:r>
      <w:r w:rsidRPr="00F92D80">
        <w:rPr>
          <w:rFonts w:ascii="Century Gothic" w:hAnsi="Century Gothic" w:cs="Arial"/>
          <w:noProof/>
          <w:sz w:val="20"/>
          <w:szCs w:val="20"/>
        </w:rPr>
        <w:t>special delivery</w:t>
      </w:r>
      <w:r w:rsidR="005613EF" w:rsidRPr="00F92D80">
        <w:rPr>
          <w:rFonts w:ascii="Century Gothic" w:hAnsi="Century Gothic" w:cs="Arial"/>
          <w:noProof/>
          <w:sz w:val="20"/>
          <w:szCs w:val="20"/>
        </w:rPr>
        <w:t xml:space="preserve"> signed-for service</w:t>
      </w:r>
      <w:r w:rsidR="00F406E3" w:rsidRPr="00F92D80">
        <w:rPr>
          <w:rFonts w:ascii="Century Gothic" w:hAnsi="Century Gothic" w:cs="Arial"/>
          <w:noProof/>
          <w:sz w:val="20"/>
          <w:szCs w:val="20"/>
        </w:rPr>
        <w:t>.</w:t>
      </w:r>
    </w:p>
    <w:p w14:paraId="5793C16F" w14:textId="77777777" w:rsidR="000A065D" w:rsidRPr="00E86743" w:rsidRDefault="000A065D" w:rsidP="00E86743">
      <w:pPr>
        <w:tabs>
          <w:tab w:val="center" w:pos="4962"/>
        </w:tabs>
        <w:ind w:left="-142"/>
        <w:jc w:val="center"/>
        <w:rPr>
          <w:rFonts w:ascii="Century Gothic" w:hAnsi="Century Gothic" w:cs="Arial"/>
          <w:noProof/>
          <w:sz w:val="20"/>
          <w:szCs w:val="20"/>
        </w:rPr>
      </w:pPr>
    </w:p>
    <w:p w14:paraId="54A128BA" w14:textId="6756EEC6" w:rsidR="00E86743" w:rsidRPr="00E86743" w:rsidRDefault="00E86743" w:rsidP="00E86743">
      <w:pPr>
        <w:tabs>
          <w:tab w:val="center" w:pos="5103"/>
        </w:tabs>
        <w:ind w:left="-142"/>
        <w:jc w:val="center"/>
        <w:rPr>
          <w:rFonts w:ascii="Century Gothic" w:hAnsi="Century Gothic" w:cs="Arial"/>
          <w:b/>
          <w:bCs/>
          <w:noProof/>
          <w:sz w:val="20"/>
          <w:szCs w:val="20"/>
        </w:rPr>
      </w:pPr>
      <w:r w:rsidRPr="00E86743">
        <w:rPr>
          <w:rFonts w:ascii="Century Gothic" w:hAnsi="Century Gothic" w:cs="Arial"/>
          <w:b/>
          <w:bCs/>
          <w:noProof/>
          <w:sz w:val="20"/>
          <w:szCs w:val="20"/>
        </w:rPr>
        <w:t>Derby Children’s Rights Service IV</w:t>
      </w:r>
      <w:r>
        <w:rPr>
          <w:rFonts w:ascii="Century Gothic" w:hAnsi="Century Gothic" w:cs="Arial"/>
          <w:b/>
          <w:bCs/>
          <w:noProof/>
          <w:sz w:val="20"/>
          <w:szCs w:val="20"/>
        </w:rPr>
        <w:t xml:space="preserve">, </w:t>
      </w:r>
      <w:r w:rsidRPr="00E86743">
        <w:rPr>
          <w:rFonts w:ascii="Century Gothic" w:hAnsi="Century Gothic" w:cs="Arial"/>
          <w:b/>
          <w:bCs/>
          <w:noProof/>
          <w:sz w:val="20"/>
          <w:szCs w:val="20"/>
        </w:rPr>
        <w:t>Change Grow Live</w:t>
      </w:r>
    </w:p>
    <w:p w14:paraId="5A70A740" w14:textId="45A43DBD" w:rsidR="00AC3A7D" w:rsidRPr="00E86743" w:rsidRDefault="00E86743" w:rsidP="00E86743">
      <w:pPr>
        <w:tabs>
          <w:tab w:val="center" w:pos="5103"/>
        </w:tabs>
        <w:ind w:left="-142"/>
        <w:jc w:val="center"/>
        <w:rPr>
          <w:rFonts w:ascii="Century Gothic" w:hAnsi="Century Gothic" w:cs="Arial"/>
          <w:b/>
          <w:bCs/>
          <w:noProof/>
          <w:sz w:val="20"/>
          <w:szCs w:val="20"/>
        </w:rPr>
      </w:pPr>
      <w:r w:rsidRPr="00E86743">
        <w:rPr>
          <w:rFonts w:ascii="Century Gothic" w:hAnsi="Century Gothic" w:cs="Arial"/>
          <w:b/>
          <w:bCs/>
          <w:noProof/>
          <w:sz w:val="20"/>
          <w:szCs w:val="20"/>
        </w:rPr>
        <w:t>Rm 7, Halliday House  2 Wilson Street  Derby DE1 1PG</w:t>
      </w:r>
    </w:p>
    <w:p w14:paraId="2ECD309F" w14:textId="77777777" w:rsidR="00C373A5" w:rsidRPr="00F92D80" w:rsidRDefault="00C373A5" w:rsidP="007647F2">
      <w:pPr>
        <w:tabs>
          <w:tab w:val="center" w:pos="5103"/>
        </w:tabs>
        <w:ind w:left="-142"/>
        <w:jc w:val="center"/>
        <w:rPr>
          <w:rFonts w:ascii="Century Gothic" w:hAnsi="Century Gothic" w:cs="Arial"/>
          <w:sz w:val="20"/>
          <w:szCs w:val="20"/>
        </w:rPr>
      </w:pPr>
    </w:p>
    <w:p w14:paraId="10CF0C98" w14:textId="23524CF0" w:rsidR="00F063CA" w:rsidRPr="00F92D80" w:rsidRDefault="00C373A5" w:rsidP="007647F2">
      <w:pPr>
        <w:tabs>
          <w:tab w:val="center" w:pos="5103"/>
        </w:tabs>
        <w:ind w:left="-142"/>
        <w:jc w:val="center"/>
        <w:rPr>
          <w:rFonts w:ascii="Century Gothic" w:hAnsi="Century Gothic" w:cs="Calibri"/>
          <w:color w:val="201F1E"/>
          <w:sz w:val="20"/>
          <w:szCs w:val="20"/>
          <w:shd w:val="clear" w:color="auto" w:fill="FFFFFF"/>
        </w:rPr>
      </w:pPr>
      <w:r w:rsidRPr="00F92D80">
        <w:rPr>
          <w:rFonts w:ascii="Century Gothic" w:hAnsi="Century Gothic" w:cs="Arial"/>
          <w:sz w:val="20"/>
          <w:szCs w:val="20"/>
        </w:rPr>
        <w:t xml:space="preserve">For </w:t>
      </w:r>
      <w:r w:rsidR="00F83049" w:rsidRPr="00F92D80">
        <w:rPr>
          <w:rFonts w:ascii="Century Gothic" w:hAnsi="Century Gothic" w:cs="Arial"/>
          <w:sz w:val="20"/>
          <w:szCs w:val="20"/>
        </w:rPr>
        <w:t>s</w:t>
      </w:r>
      <w:r w:rsidRPr="00F92D80">
        <w:rPr>
          <w:rFonts w:ascii="Century Gothic" w:hAnsi="Century Gothic" w:cs="Arial"/>
          <w:sz w:val="20"/>
          <w:szCs w:val="20"/>
        </w:rPr>
        <w:t>upport</w:t>
      </w:r>
      <w:r w:rsidR="00853713" w:rsidRPr="00F92D80">
        <w:rPr>
          <w:rFonts w:ascii="Century Gothic" w:hAnsi="Century Gothic" w:cs="Arial"/>
          <w:noProof/>
          <w:sz w:val="20"/>
          <w:szCs w:val="20"/>
        </w:rPr>
        <w:t xml:space="preserve"> or advice in completing this referral</w:t>
      </w:r>
      <w:r w:rsidR="006C33B4" w:rsidRPr="00F92D80">
        <w:rPr>
          <w:rFonts w:ascii="Century Gothic" w:hAnsi="Century Gothic" w:cs="Arial"/>
          <w:sz w:val="20"/>
          <w:szCs w:val="20"/>
        </w:rPr>
        <w:t xml:space="preserve"> please</w:t>
      </w:r>
      <w:r w:rsidRPr="00F92D80">
        <w:rPr>
          <w:rFonts w:ascii="Century Gothic" w:hAnsi="Century Gothic" w:cs="Arial"/>
          <w:sz w:val="20"/>
          <w:szCs w:val="20"/>
        </w:rPr>
        <w:t xml:space="preserve"> </w:t>
      </w:r>
      <w:r w:rsidR="00F83049" w:rsidRPr="00F92D80">
        <w:rPr>
          <w:rFonts w:ascii="Century Gothic" w:hAnsi="Century Gothic" w:cs="Arial"/>
          <w:sz w:val="20"/>
          <w:szCs w:val="20"/>
        </w:rPr>
        <w:t>c</w:t>
      </w:r>
      <w:r w:rsidRPr="00F92D80">
        <w:rPr>
          <w:rFonts w:ascii="Century Gothic" w:hAnsi="Century Gothic" w:cs="Arial"/>
          <w:sz w:val="20"/>
          <w:szCs w:val="20"/>
        </w:rPr>
        <w:t>ontact</w:t>
      </w:r>
      <w:r w:rsidR="00C214F6">
        <w:rPr>
          <w:rFonts w:ascii="Century Gothic" w:hAnsi="Century Gothic" w:cs="Arial"/>
          <w:sz w:val="20"/>
          <w:szCs w:val="20"/>
        </w:rPr>
        <w:t xml:space="preserve"> </w:t>
      </w:r>
      <w:r w:rsidR="00E86743" w:rsidRPr="00E86743">
        <w:rPr>
          <w:rFonts w:ascii="Century Gothic" w:hAnsi="Century Gothic" w:cs="Arial"/>
          <w:b/>
          <w:bCs/>
          <w:sz w:val="20"/>
          <w:szCs w:val="20"/>
        </w:rPr>
        <w:t xml:space="preserve">07809 587007 Mon to Fri </w:t>
      </w:r>
      <w:r w:rsidR="00E86743">
        <w:rPr>
          <w:rFonts w:ascii="Century Gothic" w:hAnsi="Century Gothic" w:cs="Arial"/>
          <w:b/>
          <w:bCs/>
          <w:sz w:val="20"/>
          <w:szCs w:val="20"/>
        </w:rPr>
        <w:t>9</w:t>
      </w:r>
      <w:r w:rsidR="00E86743" w:rsidRPr="00E86743">
        <w:rPr>
          <w:rFonts w:ascii="Century Gothic" w:hAnsi="Century Gothic" w:cs="Arial"/>
          <w:b/>
          <w:bCs/>
          <w:sz w:val="20"/>
          <w:szCs w:val="20"/>
        </w:rPr>
        <w:t xml:space="preserve">am - </w:t>
      </w:r>
      <w:r w:rsidR="00E86743">
        <w:rPr>
          <w:rFonts w:ascii="Century Gothic" w:hAnsi="Century Gothic" w:cs="Arial"/>
          <w:b/>
          <w:bCs/>
          <w:sz w:val="20"/>
          <w:szCs w:val="20"/>
        </w:rPr>
        <w:t>5</w:t>
      </w:r>
      <w:r w:rsidR="00E86743" w:rsidRPr="00E86743">
        <w:rPr>
          <w:rFonts w:ascii="Century Gothic" w:hAnsi="Century Gothic" w:cs="Arial"/>
          <w:b/>
          <w:bCs/>
          <w:sz w:val="20"/>
          <w:szCs w:val="20"/>
        </w:rPr>
        <w:t>pm</w:t>
      </w:r>
    </w:p>
    <w:sectPr w:rsidR="00F063CA" w:rsidRPr="00F92D80" w:rsidSect="0005530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709" w:bottom="284" w:left="992" w:header="102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EED11" w14:textId="77777777" w:rsidR="001A26AE" w:rsidRDefault="001A26AE">
      <w:r>
        <w:separator/>
      </w:r>
    </w:p>
  </w:endnote>
  <w:endnote w:type="continuationSeparator" w:id="0">
    <w:p w14:paraId="417BE23B" w14:textId="77777777" w:rsidR="001A26AE" w:rsidRDefault="001A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RWClarendonTOTLig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D930" w14:textId="77777777" w:rsidR="00890991" w:rsidRDefault="00890991" w:rsidP="00890991">
    <w:pPr>
      <w:rPr>
        <w:sz w:val="12"/>
        <w:szCs w:val="12"/>
        <w:shd w:val="clear" w:color="auto" w:fill="FFFFFF"/>
      </w:rPr>
    </w:pPr>
  </w:p>
  <w:p w14:paraId="6850C021" w14:textId="77777777" w:rsidR="00890991" w:rsidRPr="00C215E3" w:rsidRDefault="00890991" w:rsidP="00890991">
    <w:pPr>
      <w:jc w:val="center"/>
      <w:rPr>
        <w:sz w:val="16"/>
        <w:szCs w:val="16"/>
      </w:rPr>
    </w:pPr>
    <w:r w:rsidRPr="00C215E3">
      <w:rPr>
        <w:sz w:val="16"/>
        <w:szCs w:val="16"/>
        <w:shd w:val="clear" w:color="auto" w:fill="FFFFFF"/>
      </w:rPr>
      <w:t>Change Grow Live Registered Office: 3rd Floor, Tower Point, 44 North Road, Brighton BN1 1YR. Registered Charity Number 1079327 (England and Wales) and SCO39861 (Scotland) Company Registration Number 3861209 (England and Wales)</w:t>
    </w:r>
  </w:p>
  <w:p w14:paraId="7CE7ACF1" w14:textId="77777777" w:rsidR="00BF6BAF" w:rsidRDefault="00BF6BAF" w:rsidP="00890991">
    <w:pPr>
      <w:pStyle w:val="Footer"/>
      <w:tabs>
        <w:tab w:val="clear" w:pos="4320"/>
        <w:tab w:val="clear" w:pos="8640"/>
      </w:tabs>
      <w:jc w:val="center"/>
      <w:rPr>
        <w:sz w:val="16"/>
        <w:szCs w:val="16"/>
      </w:rPr>
    </w:pPr>
  </w:p>
  <w:p w14:paraId="5EE29C86" w14:textId="77777777" w:rsidR="00890991" w:rsidRDefault="00890991" w:rsidP="000B453C">
    <w:pPr>
      <w:pStyle w:val="Footer"/>
      <w:tabs>
        <w:tab w:val="clear" w:pos="4320"/>
        <w:tab w:val="clear" w:pos="8640"/>
        <w:tab w:val="center" w:pos="4962"/>
        <w:tab w:val="right" w:pos="10053"/>
      </w:tabs>
      <w:rPr>
        <w:rFonts w:ascii="Calibri" w:hAnsi="Calibri" w:cs="Calibri"/>
        <w:sz w:val="16"/>
        <w:szCs w:val="16"/>
      </w:rPr>
    </w:pPr>
  </w:p>
  <w:p w14:paraId="369BAE00" w14:textId="6B9FA199" w:rsidR="002F6AFB" w:rsidRPr="002F6AFB" w:rsidRDefault="003C6B71" w:rsidP="000B453C">
    <w:pPr>
      <w:pStyle w:val="Footer"/>
      <w:tabs>
        <w:tab w:val="clear" w:pos="4320"/>
        <w:tab w:val="clear" w:pos="8640"/>
        <w:tab w:val="center" w:pos="4962"/>
        <w:tab w:val="right" w:pos="10053"/>
      </w:tabs>
      <w:rPr>
        <w:sz w:val="16"/>
        <w:szCs w:val="16"/>
      </w:rPr>
    </w:pPr>
    <w:r w:rsidRPr="003C6B71">
      <w:rPr>
        <w:rFonts w:ascii="Calibri" w:hAnsi="Calibri" w:cs="Calibri"/>
        <w:sz w:val="16"/>
        <w:szCs w:val="16"/>
      </w:rPr>
      <w:t xml:space="preserve">CRS IV Referral Form </w:t>
    </w:r>
    <w:r w:rsidR="00B65F71">
      <w:rPr>
        <w:rFonts w:ascii="Calibri" w:hAnsi="Calibri" w:cs="Calibri"/>
        <w:sz w:val="16"/>
        <w:szCs w:val="16"/>
      </w:rPr>
      <w:t>CGL</w:t>
    </w:r>
    <w:r w:rsidRPr="003C6B71">
      <w:rPr>
        <w:rFonts w:ascii="Calibri" w:hAnsi="Calibri" w:cs="Calibri"/>
        <w:sz w:val="16"/>
        <w:szCs w:val="16"/>
      </w:rPr>
      <w:t>20220</w:t>
    </w:r>
    <w:r w:rsidR="00DF4BE7">
      <w:rPr>
        <w:rFonts w:ascii="Calibri" w:hAnsi="Calibri" w:cs="Calibri"/>
        <w:sz w:val="16"/>
        <w:szCs w:val="16"/>
      </w:rPr>
      <w:t>8</w:t>
    </w:r>
    <w:r w:rsidRPr="003C6B71">
      <w:rPr>
        <w:rFonts w:ascii="Calibri" w:hAnsi="Calibri" w:cs="Calibri"/>
        <w:sz w:val="16"/>
        <w:szCs w:val="16"/>
      </w:rPr>
      <w:t>.docx</w:t>
    </w:r>
    <w:r w:rsidR="000B453C">
      <w:rPr>
        <w:sz w:val="16"/>
        <w:szCs w:val="16"/>
      </w:rPr>
      <w:tab/>
    </w:r>
    <w:r w:rsidR="002F6AFB">
      <w:rPr>
        <w:sz w:val="16"/>
        <w:szCs w:val="16"/>
      </w:rPr>
      <w:t xml:space="preserve">Page </w:t>
    </w:r>
    <w:r w:rsidR="002F6AFB">
      <w:rPr>
        <w:sz w:val="16"/>
        <w:szCs w:val="16"/>
      </w:rPr>
      <w:fldChar w:fldCharType="begin"/>
    </w:r>
    <w:r w:rsidR="002F6AFB">
      <w:rPr>
        <w:sz w:val="16"/>
        <w:szCs w:val="16"/>
      </w:rPr>
      <w:instrText xml:space="preserve"> PAGE   \* MERGEFORMAT </w:instrText>
    </w:r>
    <w:r w:rsidR="002F6AFB">
      <w:rPr>
        <w:sz w:val="16"/>
        <w:szCs w:val="16"/>
      </w:rPr>
      <w:fldChar w:fldCharType="separate"/>
    </w:r>
    <w:r w:rsidR="00465E29">
      <w:rPr>
        <w:noProof/>
        <w:sz w:val="16"/>
        <w:szCs w:val="16"/>
      </w:rPr>
      <w:t>2</w:t>
    </w:r>
    <w:r w:rsidR="002F6AFB">
      <w:rPr>
        <w:sz w:val="16"/>
        <w:szCs w:val="16"/>
      </w:rPr>
      <w:fldChar w:fldCharType="end"/>
    </w:r>
    <w:r w:rsidR="00BF6BAF">
      <w:rPr>
        <w:sz w:val="16"/>
        <w:szCs w:val="16"/>
      </w:rPr>
      <w:tab/>
    </w:r>
    <w:r w:rsidR="00D903B2">
      <w:rPr>
        <w:sz w:val="16"/>
        <w:szCs w:val="16"/>
      </w:rPr>
      <w:t xml:space="preserve">OFFICIAL </w:t>
    </w:r>
    <w:r w:rsidR="00607AA3">
      <w:rPr>
        <w:sz w:val="16"/>
        <w:szCs w:val="16"/>
      </w:rPr>
      <w:t>SENSITIVE When</w:t>
    </w:r>
    <w:r w:rsidR="00BF6BAF">
      <w:rPr>
        <w:sz w:val="16"/>
        <w:szCs w:val="16"/>
      </w:rPr>
      <w:t xml:space="preserve"> Completed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3B439" w14:textId="77777777" w:rsidR="00F44CC8" w:rsidRDefault="00033D4D" w:rsidP="005C1BEE">
    <w:pPr>
      <w:ind w:left="-142"/>
      <w:rPr>
        <w:sz w:val="12"/>
        <w:szCs w:val="12"/>
        <w:shd w:val="clear" w:color="auto" w:fill="FFFFFF"/>
      </w:rPr>
    </w:pPr>
    <w:r>
      <w:rPr>
        <w:noProof/>
        <w:shd w:val="clear" w:color="auto" w:fill="FFFFFF"/>
      </w:rPr>
      <w:drawing>
        <wp:inline distT="0" distB="0" distL="0" distR="0" wp14:anchorId="6413EF11" wp14:editId="6BC74F31">
          <wp:extent cx="6477000" cy="352425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25A1D0" w14:textId="77777777" w:rsidR="00785C48" w:rsidRPr="005B3C0C" w:rsidRDefault="00F44CC8" w:rsidP="00F44CC8">
    <w:pPr>
      <w:jc w:val="center"/>
      <w:rPr>
        <w:sz w:val="16"/>
        <w:szCs w:val="16"/>
        <w:shd w:val="clear" w:color="auto" w:fill="FFFFFF"/>
      </w:rPr>
    </w:pPr>
    <w:r w:rsidRPr="005B3C0C">
      <w:rPr>
        <w:sz w:val="16"/>
        <w:szCs w:val="16"/>
        <w:shd w:val="clear" w:color="auto" w:fill="FFFFFF"/>
      </w:rPr>
      <w:t>Change Grow Live Registered Office: 3rd Floor, Tower Point, 44 North Road, Brighton BN1 1YR.</w:t>
    </w:r>
  </w:p>
  <w:p w14:paraId="32BD5765" w14:textId="77777777" w:rsidR="00FF600E" w:rsidRPr="005B3C0C" w:rsidRDefault="00F44CC8" w:rsidP="00F44CC8">
    <w:pPr>
      <w:jc w:val="center"/>
      <w:rPr>
        <w:sz w:val="16"/>
        <w:szCs w:val="16"/>
      </w:rPr>
    </w:pPr>
    <w:r w:rsidRPr="005B3C0C">
      <w:rPr>
        <w:sz w:val="16"/>
        <w:szCs w:val="16"/>
        <w:shd w:val="clear" w:color="auto" w:fill="FFFFFF"/>
      </w:rPr>
      <w:t>Registered Charity Number 1079327 (England and Wales) and SCO39861 (Scotland) Company Registration Number 3861209 (England and Wales)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46749" w14:textId="77777777" w:rsidR="001A26AE" w:rsidRDefault="001A26AE">
      <w:r>
        <w:separator/>
      </w:r>
    </w:p>
  </w:footnote>
  <w:footnote w:type="continuationSeparator" w:id="0">
    <w:p w14:paraId="54ED2AC8" w14:textId="77777777" w:rsidR="001A26AE" w:rsidRDefault="001A2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6943" w14:textId="77777777" w:rsidR="001E2DA4" w:rsidRDefault="00033D4D" w:rsidP="008D2C76">
    <w:pPr>
      <w:pStyle w:val="Header"/>
      <w:tabs>
        <w:tab w:val="clear" w:pos="4320"/>
        <w:tab w:val="clear" w:pos="8640"/>
        <w:tab w:val="center" w:pos="4962"/>
        <w:tab w:val="right" w:pos="10194"/>
      </w:tabs>
      <w:spacing w:after="120"/>
    </w:pPr>
    <w:r>
      <w:rPr>
        <w:rFonts w:ascii="Calibri" w:eastAsia="Calibri" w:hAnsi="Calibri" w:cs="Calibri"/>
        <w:noProof/>
        <w:sz w:val="16"/>
        <w:szCs w:val="16"/>
        <w:lang w:eastAsia="en-US"/>
      </w:rPr>
      <w:drawing>
        <wp:anchor distT="0" distB="0" distL="114300" distR="114300" simplePos="0" relativeHeight="251656192" behindDoc="0" locked="0" layoutInCell="1" allowOverlap="1" wp14:anchorId="4B8A6B39" wp14:editId="18404FFD">
          <wp:simplePos x="0" y="0"/>
          <wp:positionH relativeFrom="column">
            <wp:posOffset>5016500</wp:posOffset>
          </wp:positionH>
          <wp:positionV relativeFrom="page">
            <wp:posOffset>280670</wp:posOffset>
          </wp:positionV>
          <wp:extent cx="1390650" cy="552450"/>
          <wp:effectExtent l="0" t="0" r="0" b="0"/>
          <wp:wrapSquare wrapText="bothSides"/>
          <wp:docPr id="16" name="Picture 1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37D8">
      <w:rPr>
        <w:rFonts w:ascii="Century Gothic" w:hAnsi="Century Gothic" w:cs="Calibri"/>
        <w:b/>
        <w:sz w:val="32"/>
        <w:szCs w:val="32"/>
      </w:rPr>
      <w:t xml:space="preserve">Independent Visitor </w:t>
    </w:r>
    <w:r w:rsidR="00524BAF">
      <w:rPr>
        <w:rFonts w:ascii="Century Gothic" w:hAnsi="Century Gothic" w:cs="Calibri"/>
        <w:b/>
        <w:sz w:val="32"/>
        <w:szCs w:val="32"/>
      </w:rPr>
      <w:t xml:space="preserve">Referral </w:t>
    </w:r>
    <w:r w:rsidR="008837D8">
      <w:rPr>
        <w:rFonts w:ascii="Century Gothic" w:hAnsi="Century Gothic" w:cs="Calibri"/>
        <w:b/>
        <w:sz w:val="32"/>
        <w:szCs w:val="32"/>
      </w:rPr>
      <w:t>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39BDE" w14:textId="77777777" w:rsidR="001E2DA4" w:rsidRPr="008757F2" w:rsidRDefault="00033D4D" w:rsidP="00DC5EA1">
    <w:pPr>
      <w:spacing w:after="240"/>
      <w:rPr>
        <w:sz w:val="40"/>
        <w:szCs w:val="40"/>
      </w:rPr>
    </w:pPr>
    <w:r w:rsidRPr="008757F2">
      <w:rPr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76494E0F" wp14:editId="75449BA5">
          <wp:simplePos x="0" y="0"/>
          <wp:positionH relativeFrom="column">
            <wp:posOffset>5066030</wp:posOffset>
          </wp:positionH>
          <wp:positionV relativeFrom="margin">
            <wp:posOffset>-768985</wp:posOffset>
          </wp:positionV>
          <wp:extent cx="1390650" cy="552450"/>
          <wp:effectExtent l="0" t="0" r="0" b="0"/>
          <wp:wrapSquare wrapText="bothSides"/>
          <wp:docPr id="17" name="Picture 1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EA1" w:rsidRPr="008757F2">
      <w:rPr>
        <w:rFonts w:ascii="Century Gothic" w:hAnsi="Century Gothic" w:cs="Arial"/>
        <w:kern w:val="36"/>
        <w:sz w:val="40"/>
        <w:szCs w:val="40"/>
        <w:lang w:val="en"/>
      </w:rPr>
      <w:t>Children’s Rights</w:t>
    </w:r>
    <w:r w:rsidR="009E166A">
      <w:rPr>
        <w:rFonts w:ascii="Century Gothic" w:hAnsi="Century Gothic" w:cs="Arial"/>
        <w:kern w:val="36"/>
        <w:sz w:val="40"/>
        <w:szCs w:val="40"/>
        <w:lang w:val="en"/>
      </w:rPr>
      <w:t xml:space="preserve"> Service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9DF330"/>
    <w:multiLevelType w:val="hybridMultilevel"/>
    <w:tmpl w:val="A2AC26E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4FC4F8"/>
    <w:multiLevelType w:val="hybridMultilevel"/>
    <w:tmpl w:val="1570D496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75926122">
    <w:abstractNumId w:val="1"/>
  </w:num>
  <w:num w:numId="2" w16cid:durableId="195293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B19"/>
    <w:rsid w:val="00000A4B"/>
    <w:rsid w:val="00000F69"/>
    <w:rsid w:val="00004C30"/>
    <w:rsid w:val="000054B0"/>
    <w:rsid w:val="00011584"/>
    <w:rsid w:val="00013E5E"/>
    <w:rsid w:val="00014279"/>
    <w:rsid w:val="00021D4B"/>
    <w:rsid w:val="0003188A"/>
    <w:rsid w:val="00031D93"/>
    <w:rsid w:val="0003207D"/>
    <w:rsid w:val="000334E8"/>
    <w:rsid w:val="0003382E"/>
    <w:rsid w:val="00033D4D"/>
    <w:rsid w:val="000403D8"/>
    <w:rsid w:val="000418B7"/>
    <w:rsid w:val="00041C83"/>
    <w:rsid w:val="000450EA"/>
    <w:rsid w:val="00051843"/>
    <w:rsid w:val="00051B8C"/>
    <w:rsid w:val="00053CE7"/>
    <w:rsid w:val="0005503F"/>
    <w:rsid w:val="00055300"/>
    <w:rsid w:val="000616AC"/>
    <w:rsid w:val="00064A3E"/>
    <w:rsid w:val="00067EA6"/>
    <w:rsid w:val="00067EFC"/>
    <w:rsid w:val="00071EB0"/>
    <w:rsid w:val="000763E3"/>
    <w:rsid w:val="00077EA3"/>
    <w:rsid w:val="0008092D"/>
    <w:rsid w:val="00081F0C"/>
    <w:rsid w:val="00082256"/>
    <w:rsid w:val="00082326"/>
    <w:rsid w:val="00082481"/>
    <w:rsid w:val="0008347F"/>
    <w:rsid w:val="00083B8F"/>
    <w:rsid w:val="000854D3"/>
    <w:rsid w:val="000854F7"/>
    <w:rsid w:val="00085CE5"/>
    <w:rsid w:val="00086635"/>
    <w:rsid w:val="00092E62"/>
    <w:rsid w:val="000935AF"/>
    <w:rsid w:val="000954FF"/>
    <w:rsid w:val="000968E2"/>
    <w:rsid w:val="000A02FD"/>
    <w:rsid w:val="000A065D"/>
    <w:rsid w:val="000A2136"/>
    <w:rsid w:val="000A318E"/>
    <w:rsid w:val="000A4895"/>
    <w:rsid w:val="000A492C"/>
    <w:rsid w:val="000A6224"/>
    <w:rsid w:val="000A6EBC"/>
    <w:rsid w:val="000B178F"/>
    <w:rsid w:val="000B2EC5"/>
    <w:rsid w:val="000B32C4"/>
    <w:rsid w:val="000B453C"/>
    <w:rsid w:val="000B5430"/>
    <w:rsid w:val="000B62B8"/>
    <w:rsid w:val="000C3E63"/>
    <w:rsid w:val="000C40A0"/>
    <w:rsid w:val="000C69FE"/>
    <w:rsid w:val="000D18CC"/>
    <w:rsid w:val="000E5E47"/>
    <w:rsid w:val="000E7010"/>
    <w:rsid w:val="000F0D39"/>
    <w:rsid w:val="000F1008"/>
    <w:rsid w:val="000F7D21"/>
    <w:rsid w:val="00107369"/>
    <w:rsid w:val="0011119B"/>
    <w:rsid w:val="00113AAC"/>
    <w:rsid w:val="00114D8B"/>
    <w:rsid w:val="00123CD4"/>
    <w:rsid w:val="001262F9"/>
    <w:rsid w:val="001343E0"/>
    <w:rsid w:val="00144E26"/>
    <w:rsid w:val="001452E9"/>
    <w:rsid w:val="00147CEE"/>
    <w:rsid w:val="001529B6"/>
    <w:rsid w:val="0015307D"/>
    <w:rsid w:val="00153F73"/>
    <w:rsid w:val="00157E5F"/>
    <w:rsid w:val="00163D76"/>
    <w:rsid w:val="00164025"/>
    <w:rsid w:val="00164653"/>
    <w:rsid w:val="00164A11"/>
    <w:rsid w:val="00164E8D"/>
    <w:rsid w:val="001705D5"/>
    <w:rsid w:val="001754FC"/>
    <w:rsid w:val="001778A2"/>
    <w:rsid w:val="0018120C"/>
    <w:rsid w:val="00181EFF"/>
    <w:rsid w:val="00190124"/>
    <w:rsid w:val="001919AC"/>
    <w:rsid w:val="001A1DFE"/>
    <w:rsid w:val="001A26AE"/>
    <w:rsid w:val="001A33EB"/>
    <w:rsid w:val="001A430A"/>
    <w:rsid w:val="001B0CC3"/>
    <w:rsid w:val="001B185F"/>
    <w:rsid w:val="001B1B85"/>
    <w:rsid w:val="001B4A70"/>
    <w:rsid w:val="001C32D4"/>
    <w:rsid w:val="001C4BCE"/>
    <w:rsid w:val="001C4CA3"/>
    <w:rsid w:val="001C7EC5"/>
    <w:rsid w:val="001D1CA3"/>
    <w:rsid w:val="001D2140"/>
    <w:rsid w:val="001D56B9"/>
    <w:rsid w:val="001D5DF9"/>
    <w:rsid w:val="001D7D37"/>
    <w:rsid w:val="001E2BFD"/>
    <w:rsid w:val="001E2DA4"/>
    <w:rsid w:val="001F52BA"/>
    <w:rsid w:val="001F7EF6"/>
    <w:rsid w:val="00203102"/>
    <w:rsid w:val="002046E0"/>
    <w:rsid w:val="00205256"/>
    <w:rsid w:val="00211D61"/>
    <w:rsid w:val="0021243D"/>
    <w:rsid w:val="002146F3"/>
    <w:rsid w:val="00214DF4"/>
    <w:rsid w:val="0021585D"/>
    <w:rsid w:val="00221EF5"/>
    <w:rsid w:val="00224FDF"/>
    <w:rsid w:val="0023114C"/>
    <w:rsid w:val="00234E61"/>
    <w:rsid w:val="00242A24"/>
    <w:rsid w:val="00242A5E"/>
    <w:rsid w:val="00243B16"/>
    <w:rsid w:val="00244020"/>
    <w:rsid w:val="00251E23"/>
    <w:rsid w:val="0025212A"/>
    <w:rsid w:val="002525D4"/>
    <w:rsid w:val="00252CD5"/>
    <w:rsid w:val="00253305"/>
    <w:rsid w:val="002556D3"/>
    <w:rsid w:val="0025604F"/>
    <w:rsid w:val="002620A8"/>
    <w:rsid w:val="00265568"/>
    <w:rsid w:val="002727B2"/>
    <w:rsid w:val="00280E86"/>
    <w:rsid w:val="00285B21"/>
    <w:rsid w:val="00285EB9"/>
    <w:rsid w:val="00291119"/>
    <w:rsid w:val="00295017"/>
    <w:rsid w:val="002A6A6D"/>
    <w:rsid w:val="002A7E19"/>
    <w:rsid w:val="002C4BA3"/>
    <w:rsid w:val="002C69E3"/>
    <w:rsid w:val="002C749C"/>
    <w:rsid w:val="002D5D96"/>
    <w:rsid w:val="002E1868"/>
    <w:rsid w:val="002E213A"/>
    <w:rsid w:val="002E2F2F"/>
    <w:rsid w:val="002E5366"/>
    <w:rsid w:val="002E5DF3"/>
    <w:rsid w:val="002F01F0"/>
    <w:rsid w:val="002F2132"/>
    <w:rsid w:val="002F424B"/>
    <w:rsid w:val="002F56CB"/>
    <w:rsid w:val="002F57A3"/>
    <w:rsid w:val="002F6AFB"/>
    <w:rsid w:val="0030057A"/>
    <w:rsid w:val="003060F7"/>
    <w:rsid w:val="0031062F"/>
    <w:rsid w:val="00313935"/>
    <w:rsid w:val="003212EE"/>
    <w:rsid w:val="003218E2"/>
    <w:rsid w:val="00326D8B"/>
    <w:rsid w:val="003304DE"/>
    <w:rsid w:val="0033170C"/>
    <w:rsid w:val="003336B4"/>
    <w:rsid w:val="003338F5"/>
    <w:rsid w:val="00341526"/>
    <w:rsid w:val="00346088"/>
    <w:rsid w:val="00350ECA"/>
    <w:rsid w:val="00351904"/>
    <w:rsid w:val="00352EED"/>
    <w:rsid w:val="00353053"/>
    <w:rsid w:val="00353B1F"/>
    <w:rsid w:val="00353FA8"/>
    <w:rsid w:val="00356BC8"/>
    <w:rsid w:val="003678C9"/>
    <w:rsid w:val="00367B83"/>
    <w:rsid w:val="003708FF"/>
    <w:rsid w:val="00371D6D"/>
    <w:rsid w:val="003748BD"/>
    <w:rsid w:val="00375CB6"/>
    <w:rsid w:val="00377B23"/>
    <w:rsid w:val="00380F7C"/>
    <w:rsid w:val="003847F2"/>
    <w:rsid w:val="003848E3"/>
    <w:rsid w:val="00385B74"/>
    <w:rsid w:val="0039589F"/>
    <w:rsid w:val="003A15C2"/>
    <w:rsid w:val="003A1BAC"/>
    <w:rsid w:val="003A3514"/>
    <w:rsid w:val="003A3537"/>
    <w:rsid w:val="003A7ABA"/>
    <w:rsid w:val="003B1AA5"/>
    <w:rsid w:val="003B2398"/>
    <w:rsid w:val="003B2B67"/>
    <w:rsid w:val="003B4B98"/>
    <w:rsid w:val="003C6B71"/>
    <w:rsid w:val="003D3206"/>
    <w:rsid w:val="003D47EE"/>
    <w:rsid w:val="003D7DD3"/>
    <w:rsid w:val="003E2AAE"/>
    <w:rsid w:val="003E4256"/>
    <w:rsid w:val="003F0855"/>
    <w:rsid w:val="003F0BAE"/>
    <w:rsid w:val="003F3CF3"/>
    <w:rsid w:val="003F49FC"/>
    <w:rsid w:val="003F5EC0"/>
    <w:rsid w:val="00404542"/>
    <w:rsid w:val="004052D6"/>
    <w:rsid w:val="00405BE4"/>
    <w:rsid w:val="00406101"/>
    <w:rsid w:val="00407A6F"/>
    <w:rsid w:val="00410163"/>
    <w:rsid w:val="00410F0A"/>
    <w:rsid w:val="00412064"/>
    <w:rsid w:val="004124B8"/>
    <w:rsid w:val="00415C0D"/>
    <w:rsid w:val="004165D1"/>
    <w:rsid w:val="00421517"/>
    <w:rsid w:val="0042268D"/>
    <w:rsid w:val="00426BBE"/>
    <w:rsid w:val="00427015"/>
    <w:rsid w:val="00430047"/>
    <w:rsid w:val="00434665"/>
    <w:rsid w:val="004354E3"/>
    <w:rsid w:val="0043786A"/>
    <w:rsid w:val="004403EB"/>
    <w:rsid w:val="00440819"/>
    <w:rsid w:val="004418C0"/>
    <w:rsid w:val="00443BA9"/>
    <w:rsid w:val="00444E70"/>
    <w:rsid w:val="00451032"/>
    <w:rsid w:val="00454D46"/>
    <w:rsid w:val="004566F1"/>
    <w:rsid w:val="00457785"/>
    <w:rsid w:val="00463197"/>
    <w:rsid w:val="004631A5"/>
    <w:rsid w:val="004654C1"/>
    <w:rsid w:val="00465BCF"/>
    <w:rsid w:val="00465E29"/>
    <w:rsid w:val="00471A23"/>
    <w:rsid w:val="00477959"/>
    <w:rsid w:val="004831E4"/>
    <w:rsid w:val="00483E7C"/>
    <w:rsid w:val="004851ED"/>
    <w:rsid w:val="004867B9"/>
    <w:rsid w:val="00487127"/>
    <w:rsid w:val="004914BD"/>
    <w:rsid w:val="004934A9"/>
    <w:rsid w:val="004972D3"/>
    <w:rsid w:val="004A0022"/>
    <w:rsid w:val="004A0B52"/>
    <w:rsid w:val="004A2381"/>
    <w:rsid w:val="004A47B7"/>
    <w:rsid w:val="004A4BF9"/>
    <w:rsid w:val="004A71EB"/>
    <w:rsid w:val="004A7F49"/>
    <w:rsid w:val="004B219C"/>
    <w:rsid w:val="004C25C1"/>
    <w:rsid w:val="004C64B8"/>
    <w:rsid w:val="004D0073"/>
    <w:rsid w:val="004D04F9"/>
    <w:rsid w:val="004D2721"/>
    <w:rsid w:val="004D50EF"/>
    <w:rsid w:val="004D5AD9"/>
    <w:rsid w:val="004D5B95"/>
    <w:rsid w:val="004D5CA2"/>
    <w:rsid w:val="004D768F"/>
    <w:rsid w:val="004E15E1"/>
    <w:rsid w:val="004E5DE7"/>
    <w:rsid w:val="004F434B"/>
    <w:rsid w:val="004F523C"/>
    <w:rsid w:val="00502CE0"/>
    <w:rsid w:val="005032E1"/>
    <w:rsid w:val="00505FB5"/>
    <w:rsid w:val="00507B52"/>
    <w:rsid w:val="005117AE"/>
    <w:rsid w:val="005128EB"/>
    <w:rsid w:val="0051291B"/>
    <w:rsid w:val="00513AF7"/>
    <w:rsid w:val="00515B80"/>
    <w:rsid w:val="00521401"/>
    <w:rsid w:val="00524BAF"/>
    <w:rsid w:val="00524F6B"/>
    <w:rsid w:val="00525E64"/>
    <w:rsid w:val="00530645"/>
    <w:rsid w:val="00530FC8"/>
    <w:rsid w:val="0054102B"/>
    <w:rsid w:val="005448EA"/>
    <w:rsid w:val="00546AF7"/>
    <w:rsid w:val="005516C0"/>
    <w:rsid w:val="00554452"/>
    <w:rsid w:val="00554EEF"/>
    <w:rsid w:val="00556B80"/>
    <w:rsid w:val="005613EF"/>
    <w:rsid w:val="00565FA1"/>
    <w:rsid w:val="0056789F"/>
    <w:rsid w:val="00572C4E"/>
    <w:rsid w:val="00576030"/>
    <w:rsid w:val="00577B19"/>
    <w:rsid w:val="005822D6"/>
    <w:rsid w:val="005833EC"/>
    <w:rsid w:val="00592E5D"/>
    <w:rsid w:val="00592FDF"/>
    <w:rsid w:val="00593757"/>
    <w:rsid w:val="00593F03"/>
    <w:rsid w:val="005949FF"/>
    <w:rsid w:val="0059530D"/>
    <w:rsid w:val="00596366"/>
    <w:rsid w:val="005977EE"/>
    <w:rsid w:val="00597A64"/>
    <w:rsid w:val="005A0D9C"/>
    <w:rsid w:val="005A26DA"/>
    <w:rsid w:val="005A4111"/>
    <w:rsid w:val="005A61F2"/>
    <w:rsid w:val="005B02B6"/>
    <w:rsid w:val="005B2BE4"/>
    <w:rsid w:val="005B3C0C"/>
    <w:rsid w:val="005B7DB4"/>
    <w:rsid w:val="005C1BEE"/>
    <w:rsid w:val="005C21C0"/>
    <w:rsid w:val="005D49C1"/>
    <w:rsid w:val="005D567C"/>
    <w:rsid w:val="005E067E"/>
    <w:rsid w:val="005E1186"/>
    <w:rsid w:val="005E3A6A"/>
    <w:rsid w:val="005E56A9"/>
    <w:rsid w:val="005E6028"/>
    <w:rsid w:val="005E7B81"/>
    <w:rsid w:val="005E7BA2"/>
    <w:rsid w:val="005F28D8"/>
    <w:rsid w:val="00606DA4"/>
    <w:rsid w:val="00607AA3"/>
    <w:rsid w:val="00613553"/>
    <w:rsid w:val="0061360F"/>
    <w:rsid w:val="00616F9E"/>
    <w:rsid w:val="0061733D"/>
    <w:rsid w:val="0062178E"/>
    <w:rsid w:val="00625DA0"/>
    <w:rsid w:val="00636AD3"/>
    <w:rsid w:val="00636E54"/>
    <w:rsid w:val="0064071C"/>
    <w:rsid w:val="0065344B"/>
    <w:rsid w:val="00663265"/>
    <w:rsid w:val="006647A8"/>
    <w:rsid w:val="0066571A"/>
    <w:rsid w:val="006715DC"/>
    <w:rsid w:val="006755F7"/>
    <w:rsid w:val="00677051"/>
    <w:rsid w:val="006820F2"/>
    <w:rsid w:val="0068640B"/>
    <w:rsid w:val="00686AEF"/>
    <w:rsid w:val="00696C31"/>
    <w:rsid w:val="00697716"/>
    <w:rsid w:val="006977C5"/>
    <w:rsid w:val="006A6755"/>
    <w:rsid w:val="006B1380"/>
    <w:rsid w:val="006B1D3F"/>
    <w:rsid w:val="006B1E74"/>
    <w:rsid w:val="006B2C97"/>
    <w:rsid w:val="006B4084"/>
    <w:rsid w:val="006B5C51"/>
    <w:rsid w:val="006C280A"/>
    <w:rsid w:val="006C28D3"/>
    <w:rsid w:val="006C33B4"/>
    <w:rsid w:val="006C36EA"/>
    <w:rsid w:val="006C4E95"/>
    <w:rsid w:val="006D5415"/>
    <w:rsid w:val="006D57EE"/>
    <w:rsid w:val="006D5EBB"/>
    <w:rsid w:val="006D762F"/>
    <w:rsid w:val="006E4E21"/>
    <w:rsid w:val="006E54B3"/>
    <w:rsid w:val="006E7D0F"/>
    <w:rsid w:val="006F3AB8"/>
    <w:rsid w:val="006F5A96"/>
    <w:rsid w:val="006F6C75"/>
    <w:rsid w:val="00700031"/>
    <w:rsid w:val="0070134A"/>
    <w:rsid w:val="00701F8B"/>
    <w:rsid w:val="007043C0"/>
    <w:rsid w:val="00705830"/>
    <w:rsid w:val="007145CD"/>
    <w:rsid w:val="00720B44"/>
    <w:rsid w:val="007217F4"/>
    <w:rsid w:val="00726E91"/>
    <w:rsid w:val="007312D7"/>
    <w:rsid w:val="007355E6"/>
    <w:rsid w:val="00736781"/>
    <w:rsid w:val="007411F6"/>
    <w:rsid w:val="0074338E"/>
    <w:rsid w:val="0074361E"/>
    <w:rsid w:val="00746AE6"/>
    <w:rsid w:val="00746D2F"/>
    <w:rsid w:val="00753AC8"/>
    <w:rsid w:val="00756068"/>
    <w:rsid w:val="007566AA"/>
    <w:rsid w:val="007618B1"/>
    <w:rsid w:val="00762FDB"/>
    <w:rsid w:val="007647F2"/>
    <w:rsid w:val="00765729"/>
    <w:rsid w:val="00765893"/>
    <w:rsid w:val="00770D8F"/>
    <w:rsid w:val="007727D6"/>
    <w:rsid w:val="00772A7B"/>
    <w:rsid w:val="00776783"/>
    <w:rsid w:val="00782DCD"/>
    <w:rsid w:val="00785C48"/>
    <w:rsid w:val="00785EC2"/>
    <w:rsid w:val="00787BC9"/>
    <w:rsid w:val="0079054C"/>
    <w:rsid w:val="007935A2"/>
    <w:rsid w:val="00794E6E"/>
    <w:rsid w:val="0079530B"/>
    <w:rsid w:val="007970D4"/>
    <w:rsid w:val="0079730F"/>
    <w:rsid w:val="007A51CC"/>
    <w:rsid w:val="007A523B"/>
    <w:rsid w:val="007A6080"/>
    <w:rsid w:val="007A656C"/>
    <w:rsid w:val="007B0F29"/>
    <w:rsid w:val="007B5DEC"/>
    <w:rsid w:val="007C5196"/>
    <w:rsid w:val="007C580D"/>
    <w:rsid w:val="007D183A"/>
    <w:rsid w:val="007D2B9A"/>
    <w:rsid w:val="007D362A"/>
    <w:rsid w:val="007D37CA"/>
    <w:rsid w:val="007D3972"/>
    <w:rsid w:val="007D7E3B"/>
    <w:rsid w:val="007E0D0B"/>
    <w:rsid w:val="007E60CF"/>
    <w:rsid w:val="007E76F5"/>
    <w:rsid w:val="0080122A"/>
    <w:rsid w:val="00801C92"/>
    <w:rsid w:val="008030D4"/>
    <w:rsid w:val="00805D47"/>
    <w:rsid w:val="00807231"/>
    <w:rsid w:val="008108EF"/>
    <w:rsid w:val="008169EB"/>
    <w:rsid w:val="00816E80"/>
    <w:rsid w:val="00820A9F"/>
    <w:rsid w:val="008217C4"/>
    <w:rsid w:val="00827372"/>
    <w:rsid w:val="008307A0"/>
    <w:rsid w:val="008335B7"/>
    <w:rsid w:val="00835286"/>
    <w:rsid w:val="00835DDD"/>
    <w:rsid w:val="00836DB3"/>
    <w:rsid w:val="0083763A"/>
    <w:rsid w:val="0084677D"/>
    <w:rsid w:val="00847EA3"/>
    <w:rsid w:val="00853713"/>
    <w:rsid w:val="0085498F"/>
    <w:rsid w:val="00854B70"/>
    <w:rsid w:val="00855DA1"/>
    <w:rsid w:val="008571E8"/>
    <w:rsid w:val="00857ED1"/>
    <w:rsid w:val="00857EDB"/>
    <w:rsid w:val="008653EC"/>
    <w:rsid w:val="00866267"/>
    <w:rsid w:val="00866DEB"/>
    <w:rsid w:val="00866F30"/>
    <w:rsid w:val="00871068"/>
    <w:rsid w:val="008757F2"/>
    <w:rsid w:val="00875828"/>
    <w:rsid w:val="008807A8"/>
    <w:rsid w:val="008832E0"/>
    <w:rsid w:val="008837D8"/>
    <w:rsid w:val="0088453A"/>
    <w:rsid w:val="008865D5"/>
    <w:rsid w:val="00887F78"/>
    <w:rsid w:val="00890991"/>
    <w:rsid w:val="0089200C"/>
    <w:rsid w:val="00892152"/>
    <w:rsid w:val="0089513B"/>
    <w:rsid w:val="0089568A"/>
    <w:rsid w:val="008959D1"/>
    <w:rsid w:val="00896B57"/>
    <w:rsid w:val="0089701C"/>
    <w:rsid w:val="008A2C08"/>
    <w:rsid w:val="008A4AA0"/>
    <w:rsid w:val="008A76D5"/>
    <w:rsid w:val="008C2103"/>
    <w:rsid w:val="008C56E4"/>
    <w:rsid w:val="008C682E"/>
    <w:rsid w:val="008C788F"/>
    <w:rsid w:val="008D08EE"/>
    <w:rsid w:val="008D2C76"/>
    <w:rsid w:val="008D7827"/>
    <w:rsid w:val="008E12BA"/>
    <w:rsid w:val="008E1A2C"/>
    <w:rsid w:val="008E5B78"/>
    <w:rsid w:val="008F26BB"/>
    <w:rsid w:val="008F572E"/>
    <w:rsid w:val="008F714E"/>
    <w:rsid w:val="00902A92"/>
    <w:rsid w:val="00903C20"/>
    <w:rsid w:val="009049EB"/>
    <w:rsid w:val="00907868"/>
    <w:rsid w:val="00913096"/>
    <w:rsid w:val="00913127"/>
    <w:rsid w:val="009140B6"/>
    <w:rsid w:val="0091628C"/>
    <w:rsid w:val="00916BB7"/>
    <w:rsid w:val="00916C4E"/>
    <w:rsid w:val="00922A8F"/>
    <w:rsid w:val="009247A6"/>
    <w:rsid w:val="00926CA4"/>
    <w:rsid w:val="00927D81"/>
    <w:rsid w:val="00930DB9"/>
    <w:rsid w:val="00931378"/>
    <w:rsid w:val="0093179A"/>
    <w:rsid w:val="009318BB"/>
    <w:rsid w:val="00934556"/>
    <w:rsid w:val="0093685C"/>
    <w:rsid w:val="0094134F"/>
    <w:rsid w:val="00941AEF"/>
    <w:rsid w:val="00942217"/>
    <w:rsid w:val="009435BA"/>
    <w:rsid w:val="00947137"/>
    <w:rsid w:val="0095247E"/>
    <w:rsid w:val="00956024"/>
    <w:rsid w:val="00957B2F"/>
    <w:rsid w:val="00957C45"/>
    <w:rsid w:val="00963614"/>
    <w:rsid w:val="00966219"/>
    <w:rsid w:val="009669D5"/>
    <w:rsid w:val="00970903"/>
    <w:rsid w:val="0097128C"/>
    <w:rsid w:val="00975088"/>
    <w:rsid w:val="00981BB8"/>
    <w:rsid w:val="0098335D"/>
    <w:rsid w:val="0098504C"/>
    <w:rsid w:val="00990E09"/>
    <w:rsid w:val="00993B24"/>
    <w:rsid w:val="0099565E"/>
    <w:rsid w:val="009973B5"/>
    <w:rsid w:val="009A281E"/>
    <w:rsid w:val="009B38B6"/>
    <w:rsid w:val="009B5A1A"/>
    <w:rsid w:val="009B7229"/>
    <w:rsid w:val="009D13D9"/>
    <w:rsid w:val="009D61F8"/>
    <w:rsid w:val="009E13A6"/>
    <w:rsid w:val="009E166A"/>
    <w:rsid w:val="009E271B"/>
    <w:rsid w:val="009E6F06"/>
    <w:rsid w:val="009F0FF0"/>
    <w:rsid w:val="009F104A"/>
    <w:rsid w:val="009F4ACD"/>
    <w:rsid w:val="009F4B33"/>
    <w:rsid w:val="00A01950"/>
    <w:rsid w:val="00A062C8"/>
    <w:rsid w:val="00A06484"/>
    <w:rsid w:val="00A11230"/>
    <w:rsid w:val="00A15A45"/>
    <w:rsid w:val="00A1791A"/>
    <w:rsid w:val="00A20145"/>
    <w:rsid w:val="00A20DC5"/>
    <w:rsid w:val="00A21814"/>
    <w:rsid w:val="00A21A20"/>
    <w:rsid w:val="00A36E95"/>
    <w:rsid w:val="00A45802"/>
    <w:rsid w:val="00A45CEB"/>
    <w:rsid w:val="00A45FA2"/>
    <w:rsid w:val="00A4678F"/>
    <w:rsid w:val="00A476C8"/>
    <w:rsid w:val="00A50530"/>
    <w:rsid w:val="00A533DA"/>
    <w:rsid w:val="00A53906"/>
    <w:rsid w:val="00A5420D"/>
    <w:rsid w:val="00A559CE"/>
    <w:rsid w:val="00A63238"/>
    <w:rsid w:val="00A64779"/>
    <w:rsid w:val="00A710C6"/>
    <w:rsid w:val="00A71595"/>
    <w:rsid w:val="00A724DC"/>
    <w:rsid w:val="00A725A0"/>
    <w:rsid w:val="00A75104"/>
    <w:rsid w:val="00A77EEE"/>
    <w:rsid w:val="00A8196B"/>
    <w:rsid w:val="00A826FB"/>
    <w:rsid w:val="00A8325E"/>
    <w:rsid w:val="00A84948"/>
    <w:rsid w:val="00A86BC4"/>
    <w:rsid w:val="00A933A2"/>
    <w:rsid w:val="00A952DD"/>
    <w:rsid w:val="00AA0E71"/>
    <w:rsid w:val="00AA7A23"/>
    <w:rsid w:val="00AB1ADE"/>
    <w:rsid w:val="00AB4B11"/>
    <w:rsid w:val="00AB6434"/>
    <w:rsid w:val="00AB6D51"/>
    <w:rsid w:val="00AB77AB"/>
    <w:rsid w:val="00AB7E26"/>
    <w:rsid w:val="00AC13F1"/>
    <w:rsid w:val="00AC3A7D"/>
    <w:rsid w:val="00AC4148"/>
    <w:rsid w:val="00AC5F68"/>
    <w:rsid w:val="00AC72B9"/>
    <w:rsid w:val="00AD11CB"/>
    <w:rsid w:val="00AD436D"/>
    <w:rsid w:val="00AD59B6"/>
    <w:rsid w:val="00AD623D"/>
    <w:rsid w:val="00AE2406"/>
    <w:rsid w:val="00AE2F69"/>
    <w:rsid w:val="00AE4448"/>
    <w:rsid w:val="00AE5443"/>
    <w:rsid w:val="00AF0794"/>
    <w:rsid w:val="00AF5B86"/>
    <w:rsid w:val="00AF5F1A"/>
    <w:rsid w:val="00B01DD1"/>
    <w:rsid w:val="00B04FE1"/>
    <w:rsid w:val="00B07775"/>
    <w:rsid w:val="00B0782B"/>
    <w:rsid w:val="00B1138C"/>
    <w:rsid w:val="00B15740"/>
    <w:rsid w:val="00B1757A"/>
    <w:rsid w:val="00B24941"/>
    <w:rsid w:val="00B30F97"/>
    <w:rsid w:val="00B32155"/>
    <w:rsid w:val="00B44A39"/>
    <w:rsid w:val="00B511D7"/>
    <w:rsid w:val="00B51CEA"/>
    <w:rsid w:val="00B54F63"/>
    <w:rsid w:val="00B601A0"/>
    <w:rsid w:val="00B61421"/>
    <w:rsid w:val="00B61C04"/>
    <w:rsid w:val="00B656D6"/>
    <w:rsid w:val="00B65F71"/>
    <w:rsid w:val="00B679D1"/>
    <w:rsid w:val="00B737EF"/>
    <w:rsid w:val="00B75DC1"/>
    <w:rsid w:val="00B81E09"/>
    <w:rsid w:val="00B90688"/>
    <w:rsid w:val="00B93FE1"/>
    <w:rsid w:val="00B9422B"/>
    <w:rsid w:val="00BA1038"/>
    <w:rsid w:val="00BA369C"/>
    <w:rsid w:val="00BA3B77"/>
    <w:rsid w:val="00BA4B98"/>
    <w:rsid w:val="00BA4CE2"/>
    <w:rsid w:val="00BA62EA"/>
    <w:rsid w:val="00BB71F1"/>
    <w:rsid w:val="00BC2267"/>
    <w:rsid w:val="00BC728A"/>
    <w:rsid w:val="00BC7479"/>
    <w:rsid w:val="00BC7DF8"/>
    <w:rsid w:val="00BD29AE"/>
    <w:rsid w:val="00BD3FD8"/>
    <w:rsid w:val="00BD4DB7"/>
    <w:rsid w:val="00BE7809"/>
    <w:rsid w:val="00BF3BF0"/>
    <w:rsid w:val="00BF49BA"/>
    <w:rsid w:val="00BF6BAF"/>
    <w:rsid w:val="00C01D66"/>
    <w:rsid w:val="00C02B35"/>
    <w:rsid w:val="00C045F4"/>
    <w:rsid w:val="00C056A4"/>
    <w:rsid w:val="00C06A31"/>
    <w:rsid w:val="00C0748C"/>
    <w:rsid w:val="00C135DC"/>
    <w:rsid w:val="00C13A2F"/>
    <w:rsid w:val="00C17BED"/>
    <w:rsid w:val="00C17D79"/>
    <w:rsid w:val="00C214F6"/>
    <w:rsid w:val="00C215E3"/>
    <w:rsid w:val="00C2362F"/>
    <w:rsid w:val="00C35A29"/>
    <w:rsid w:val="00C373A5"/>
    <w:rsid w:val="00C41B16"/>
    <w:rsid w:val="00C45B17"/>
    <w:rsid w:val="00C47AEA"/>
    <w:rsid w:val="00C504D7"/>
    <w:rsid w:val="00C50781"/>
    <w:rsid w:val="00C5329B"/>
    <w:rsid w:val="00C55AAA"/>
    <w:rsid w:val="00C67A7D"/>
    <w:rsid w:val="00C8309A"/>
    <w:rsid w:val="00C83A47"/>
    <w:rsid w:val="00C85076"/>
    <w:rsid w:val="00C92B1E"/>
    <w:rsid w:val="00C94F02"/>
    <w:rsid w:val="00C976FC"/>
    <w:rsid w:val="00CA2A98"/>
    <w:rsid w:val="00CA3008"/>
    <w:rsid w:val="00CB0EE4"/>
    <w:rsid w:val="00CB3C58"/>
    <w:rsid w:val="00CB62CA"/>
    <w:rsid w:val="00CB64BA"/>
    <w:rsid w:val="00CB76EA"/>
    <w:rsid w:val="00CB7B2F"/>
    <w:rsid w:val="00CC010B"/>
    <w:rsid w:val="00CC131A"/>
    <w:rsid w:val="00CD2DCA"/>
    <w:rsid w:val="00CD646A"/>
    <w:rsid w:val="00CE3A73"/>
    <w:rsid w:val="00CE4368"/>
    <w:rsid w:val="00CE5913"/>
    <w:rsid w:val="00CE7E21"/>
    <w:rsid w:val="00CF01AB"/>
    <w:rsid w:val="00CF11F1"/>
    <w:rsid w:val="00CF2F6B"/>
    <w:rsid w:val="00CF31B4"/>
    <w:rsid w:val="00CF4C8D"/>
    <w:rsid w:val="00CF782C"/>
    <w:rsid w:val="00D003CC"/>
    <w:rsid w:val="00D00CCC"/>
    <w:rsid w:val="00D0172C"/>
    <w:rsid w:val="00D02310"/>
    <w:rsid w:val="00D0404D"/>
    <w:rsid w:val="00D0543A"/>
    <w:rsid w:val="00D07003"/>
    <w:rsid w:val="00D071D9"/>
    <w:rsid w:val="00D0771B"/>
    <w:rsid w:val="00D1081C"/>
    <w:rsid w:val="00D1104B"/>
    <w:rsid w:val="00D1153D"/>
    <w:rsid w:val="00D16A5C"/>
    <w:rsid w:val="00D203F3"/>
    <w:rsid w:val="00D211CF"/>
    <w:rsid w:val="00D3109C"/>
    <w:rsid w:val="00D317D9"/>
    <w:rsid w:val="00D3240D"/>
    <w:rsid w:val="00D32E61"/>
    <w:rsid w:val="00D339B7"/>
    <w:rsid w:val="00D33AEF"/>
    <w:rsid w:val="00D46900"/>
    <w:rsid w:val="00D46DE5"/>
    <w:rsid w:val="00D551C2"/>
    <w:rsid w:val="00D560DD"/>
    <w:rsid w:val="00D72056"/>
    <w:rsid w:val="00D754F9"/>
    <w:rsid w:val="00D80A7C"/>
    <w:rsid w:val="00D810D0"/>
    <w:rsid w:val="00D81D5C"/>
    <w:rsid w:val="00D8612F"/>
    <w:rsid w:val="00D903B2"/>
    <w:rsid w:val="00DA174A"/>
    <w:rsid w:val="00DA6AB7"/>
    <w:rsid w:val="00DB3586"/>
    <w:rsid w:val="00DB76B9"/>
    <w:rsid w:val="00DB7EA1"/>
    <w:rsid w:val="00DC5EA1"/>
    <w:rsid w:val="00DD0705"/>
    <w:rsid w:val="00DD2045"/>
    <w:rsid w:val="00DD5535"/>
    <w:rsid w:val="00DE19A1"/>
    <w:rsid w:val="00DF09B3"/>
    <w:rsid w:val="00DF0C80"/>
    <w:rsid w:val="00DF4BE7"/>
    <w:rsid w:val="00DF6696"/>
    <w:rsid w:val="00DF7865"/>
    <w:rsid w:val="00E00A24"/>
    <w:rsid w:val="00E01447"/>
    <w:rsid w:val="00E1349E"/>
    <w:rsid w:val="00E14E73"/>
    <w:rsid w:val="00E167CF"/>
    <w:rsid w:val="00E2079F"/>
    <w:rsid w:val="00E208B6"/>
    <w:rsid w:val="00E24EA7"/>
    <w:rsid w:val="00E26244"/>
    <w:rsid w:val="00E35C37"/>
    <w:rsid w:val="00E36A5F"/>
    <w:rsid w:val="00E47333"/>
    <w:rsid w:val="00E52507"/>
    <w:rsid w:val="00E53F1D"/>
    <w:rsid w:val="00E54BF4"/>
    <w:rsid w:val="00E54D7C"/>
    <w:rsid w:val="00E658E5"/>
    <w:rsid w:val="00E70FDF"/>
    <w:rsid w:val="00E74386"/>
    <w:rsid w:val="00E76BC9"/>
    <w:rsid w:val="00E83DF9"/>
    <w:rsid w:val="00E86743"/>
    <w:rsid w:val="00EA0E2E"/>
    <w:rsid w:val="00EA53AE"/>
    <w:rsid w:val="00EA6CE7"/>
    <w:rsid w:val="00EB2D4A"/>
    <w:rsid w:val="00EB4BD9"/>
    <w:rsid w:val="00EB57C9"/>
    <w:rsid w:val="00EB7436"/>
    <w:rsid w:val="00EC0BB4"/>
    <w:rsid w:val="00ED0CE2"/>
    <w:rsid w:val="00ED1729"/>
    <w:rsid w:val="00ED4922"/>
    <w:rsid w:val="00EE09A2"/>
    <w:rsid w:val="00EE4FE3"/>
    <w:rsid w:val="00EE50C4"/>
    <w:rsid w:val="00EF7F6B"/>
    <w:rsid w:val="00F02A08"/>
    <w:rsid w:val="00F02D83"/>
    <w:rsid w:val="00F05A6B"/>
    <w:rsid w:val="00F063CA"/>
    <w:rsid w:val="00F07ABA"/>
    <w:rsid w:val="00F10A5A"/>
    <w:rsid w:val="00F406E3"/>
    <w:rsid w:val="00F44CC8"/>
    <w:rsid w:val="00F52501"/>
    <w:rsid w:val="00F53FBE"/>
    <w:rsid w:val="00F629D8"/>
    <w:rsid w:val="00F62BA5"/>
    <w:rsid w:val="00F7115A"/>
    <w:rsid w:val="00F74561"/>
    <w:rsid w:val="00F74825"/>
    <w:rsid w:val="00F8103A"/>
    <w:rsid w:val="00F824FC"/>
    <w:rsid w:val="00F83049"/>
    <w:rsid w:val="00F83C5C"/>
    <w:rsid w:val="00F84B94"/>
    <w:rsid w:val="00F92D80"/>
    <w:rsid w:val="00F932DE"/>
    <w:rsid w:val="00F95918"/>
    <w:rsid w:val="00FA5F45"/>
    <w:rsid w:val="00FB0B8A"/>
    <w:rsid w:val="00FB26D9"/>
    <w:rsid w:val="00FB400E"/>
    <w:rsid w:val="00FB42C7"/>
    <w:rsid w:val="00FB73A4"/>
    <w:rsid w:val="00FC54FD"/>
    <w:rsid w:val="00FC5C0D"/>
    <w:rsid w:val="00FC67FD"/>
    <w:rsid w:val="00FE34F3"/>
    <w:rsid w:val="00FE4766"/>
    <w:rsid w:val="00FE568C"/>
    <w:rsid w:val="00FE589D"/>
    <w:rsid w:val="00FE609F"/>
    <w:rsid w:val="00FE79B2"/>
    <w:rsid w:val="00FF17BB"/>
    <w:rsid w:val="00FF2E44"/>
    <w:rsid w:val="00FF598C"/>
    <w:rsid w:val="00FF600E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EB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4B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D3FD8"/>
    <w:pPr>
      <w:keepNext/>
      <w:jc w:val="center"/>
      <w:outlineLvl w:val="0"/>
    </w:pPr>
    <w:rPr>
      <w:rFonts w:ascii="Arial" w:hAnsi="Arial"/>
      <w:b/>
      <w:sz w:val="3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4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F4B33"/>
    <w:rPr>
      <w:color w:val="0000FF"/>
      <w:u w:val="single"/>
    </w:rPr>
  </w:style>
  <w:style w:type="paragraph" w:styleId="BalloonText">
    <w:name w:val="Balloon Text"/>
    <w:basedOn w:val="Normal"/>
    <w:semiHidden/>
    <w:rsid w:val="009F4B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709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0903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BD3FD8"/>
    <w:rPr>
      <w:rFonts w:ascii="Arial" w:hAnsi="Arial"/>
      <w:b/>
      <w:sz w:val="32"/>
      <w:u w:val="single"/>
    </w:rPr>
  </w:style>
  <w:style w:type="paragraph" w:styleId="Title">
    <w:name w:val="Title"/>
    <w:basedOn w:val="Normal"/>
    <w:link w:val="TitleChar"/>
    <w:qFormat/>
    <w:rsid w:val="002F6AFB"/>
    <w:pPr>
      <w:jc w:val="center"/>
    </w:pPr>
    <w:rPr>
      <w:rFonts w:ascii="Arial" w:hAnsi="Arial"/>
      <w:b/>
      <w:noProof/>
      <w:szCs w:val="20"/>
    </w:rPr>
  </w:style>
  <w:style w:type="character" w:customStyle="1" w:styleId="TitleChar">
    <w:name w:val="Title Char"/>
    <w:link w:val="Title"/>
    <w:rsid w:val="002F6AFB"/>
    <w:rPr>
      <w:rFonts w:ascii="Arial" w:hAnsi="Arial"/>
      <w:b/>
      <w:noProof/>
      <w:sz w:val="24"/>
    </w:rPr>
  </w:style>
  <w:style w:type="character" w:styleId="UnresolvedMention">
    <w:name w:val="Unresolved Mention"/>
    <w:uiPriority w:val="99"/>
    <w:semiHidden/>
    <w:unhideWhenUsed/>
    <w:rsid w:val="00975088"/>
    <w:rPr>
      <w:color w:val="605E5C"/>
      <w:shd w:val="clear" w:color="auto" w:fill="E1DFDD"/>
    </w:rPr>
  </w:style>
  <w:style w:type="character" w:styleId="FollowedHyperlink">
    <w:name w:val="FollowedHyperlink"/>
    <w:rsid w:val="0097508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.Cholerton\OneDrive%20-%20change,%20grow,%20live\My%20Documents\Temporary%20Documents\DCC%20Referral%20Documents\CRS%20IV%20Referral%20Form%20v20220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BC6D52915374A96F641B062E03D6B" ma:contentTypeVersion="16" ma:contentTypeDescription="Create a new document." ma:contentTypeScope="" ma:versionID="4c11cc4d8c242b1443e214479a4262c1">
  <xsd:schema xmlns:xsd="http://www.w3.org/2001/XMLSchema" xmlns:xs="http://www.w3.org/2001/XMLSchema" xmlns:p="http://schemas.microsoft.com/office/2006/metadata/properties" xmlns:ns2="d9a75218-d0fd-409a-b2ed-71061a9a08ef" xmlns:ns3="52fc205b-f760-4e5b-b586-89a44795ad2f" targetNamespace="http://schemas.microsoft.com/office/2006/metadata/properties" ma:root="true" ma:fieldsID="44c08bea0aa562a06cb440f23950bd67" ns2:_="" ns3:_="">
    <xsd:import namespace="d9a75218-d0fd-409a-b2ed-71061a9a08ef"/>
    <xsd:import namespace="52fc205b-f760-4e5b-b586-89a44795ad2f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75218-d0fd-409a-b2ed-71061a9a08e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90b69f95-b1ac-4ebf-9d8f-487b0bcfe95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cd4a19c-035f-4958-89fa-5600e012df5e}" ma:internalName="TaxCatchAll" ma:showField="CatchAllData" ma:web="d9a75218-d0fd-409a-b2ed-71061a9a0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c205b-f760-4e5b-b586-89a44795a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0b69f95-b1ac-4ebf-9d8f-487b0bcfe9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5F1598-957B-4B23-9E35-36EA7449A6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286EE0-DBBC-4DBF-97FB-3474838AD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a75218-d0fd-409a-b2ed-71061a9a08ef"/>
    <ds:schemaRef ds:uri="52fc205b-f760-4e5b-b586-89a44795a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CRS IV Referral Form v202207.dotx</Template>
  <TotalTime>0</TotalTime>
  <Pages>4</Pages>
  <Words>765</Words>
  <Characters>4361</Characters>
  <Application>Microsoft Office Word</Application>
  <DocSecurity>2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2022-08-24T13:38:00Z</dcterms:created>
  <dcterms:modified xsi:type="dcterms:W3CDTF">2022-09-08T09:12:00Z</dcterms:modified>
</cp:coreProperties>
</file>